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-353"/>
        <w:tblW w:w="10068" w:type="dxa"/>
        <w:tblLayout w:type="fixed"/>
        <w:tblLook w:val="0000" w:firstRow="0" w:lastRow="0" w:firstColumn="0" w:lastColumn="0" w:noHBand="0" w:noVBand="0"/>
      </w:tblPr>
      <w:tblGrid>
        <w:gridCol w:w="1526"/>
        <w:gridCol w:w="8542"/>
      </w:tblGrid>
      <w:tr w:rsidR="00611A13" w:rsidRPr="00305585" w:rsidTr="000A1210">
        <w:tc>
          <w:tcPr>
            <w:tcW w:w="1526" w:type="dxa"/>
            <w:vAlign w:val="center"/>
          </w:tcPr>
          <w:p w:rsidR="00611A13" w:rsidRPr="00305585" w:rsidRDefault="002809CC" w:rsidP="0089431E">
            <w:pPr>
              <w:snapToGrid w:val="0"/>
              <w:jc w:val="center"/>
              <w:rPr>
                <w:rFonts w:ascii="Calibri" w:hAnsi="Calibri" w:cs="Calibri"/>
                <w:noProof/>
                <w:lang w:eastAsia="fr-FR"/>
              </w:rPr>
            </w:pPr>
            <w:bookmarkStart w:id="0" w:name="_Toc270943383"/>
            <w:r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1A4CC987" wp14:editId="0EDBF073">
                  <wp:extent cx="831850" cy="83185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Sante_SANS_SIGNATURE-CERCLE-RVB-BD-72dp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  <w:vAlign w:val="center"/>
          </w:tcPr>
          <w:sdt>
            <w:sdtPr>
              <w:rPr>
                <w:rFonts w:ascii="Calibri" w:hAnsi="Calibri" w:cs="Calibri"/>
                <w:sz w:val="52"/>
              </w:rPr>
              <w:alias w:val="Objet "/>
              <w:id w:val="64820070"/>
              <w:placeholder>
                <w:docPart w:val="D9746F2C530C40E19A39027CA48D370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611A13" w:rsidRPr="00F516C3" w:rsidRDefault="00157D78" w:rsidP="002809CC">
                <w:pPr>
                  <w:pStyle w:val="TitreEntete"/>
                  <w:rPr>
                    <w:rFonts w:ascii="Calibri" w:hAnsi="Calibri" w:cs="Calibri"/>
                    <w:sz w:val="44"/>
                  </w:rPr>
                </w:pPr>
                <w:r w:rsidRPr="00F516C3">
                  <w:rPr>
                    <w:rFonts w:ascii="Calibri" w:hAnsi="Calibri" w:cs="Calibri"/>
                    <w:sz w:val="52"/>
                  </w:rPr>
                  <w:t>Demande de rendez-vous</w:t>
                </w:r>
                <w:r w:rsidR="001550BD" w:rsidRPr="00F516C3">
                  <w:rPr>
                    <w:rFonts w:ascii="Calibri" w:hAnsi="Calibri" w:cs="Calibri"/>
                    <w:sz w:val="52"/>
                  </w:rPr>
                  <w:t xml:space="preserve"> </w:t>
                </w:r>
              </w:p>
            </w:sdtContent>
          </w:sdt>
          <w:p w:rsidR="001550BD" w:rsidRPr="001550BD" w:rsidRDefault="001550BD" w:rsidP="002809CC">
            <w:pPr>
              <w:pStyle w:val="TitreEntete"/>
              <w:rPr>
                <w:rFonts w:ascii="Calibri" w:hAnsi="Calibri" w:cs="Calibri"/>
                <w:sz w:val="16"/>
              </w:rPr>
            </w:pPr>
          </w:p>
          <w:p w:rsidR="001550BD" w:rsidRPr="001550BD" w:rsidRDefault="001550BD" w:rsidP="002809CC">
            <w:pPr>
              <w:pStyle w:val="TitreEntete"/>
              <w:rPr>
                <w:rFonts w:ascii="Calibri" w:hAnsi="Calibri" w:cs="Calibri"/>
                <w:smallCaps w:val="0"/>
              </w:rPr>
            </w:pPr>
            <w:r w:rsidRPr="001550BD">
              <w:rPr>
                <w:rFonts w:ascii="Calibri" w:hAnsi="Calibri" w:cs="Calibri"/>
                <w:smallCaps w:val="0"/>
              </w:rPr>
              <w:t>A envoyer à</w:t>
            </w:r>
            <w:r>
              <w:rPr>
                <w:rFonts w:ascii="Calibri" w:hAnsi="Calibri" w:cs="Calibri"/>
                <w:smallCaps w:val="0"/>
              </w:rPr>
              <w:t> </w:t>
            </w:r>
            <w:r w:rsidR="004B307B">
              <w:rPr>
                <w:rFonts w:ascii="Calibri" w:hAnsi="Calibri" w:cs="Calibri"/>
                <w:smallCaps w:val="0"/>
              </w:rPr>
              <w:t>votre secrétariat médical</w:t>
            </w:r>
          </w:p>
        </w:tc>
      </w:tr>
    </w:tbl>
    <w:p w:rsidR="00926339" w:rsidRPr="00305585" w:rsidRDefault="00926339" w:rsidP="0063343D">
      <w:pPr>
        <w:rPr>
          <w:rFonts w:ascii="Calibri" w:hAnsi="Calibri" w:cs="Calibri"/>
        </w:rPr>
      </w:pPr>
    </w:p>
    <w:p w:rsidR="00CB4241" w:rsidRPr="00305585" w:rsidRDefault="00CB4241" w:rsidP="00CB4241">
      <w:pPr>
        <w:rPr>
          <w:rFonts w:ascii="Calibri" w:hAnsi="Calibri" w:cs="Calibri"/>
        </w:rPr>
      </w:pPr>
    </w:p>
    <w:p w:rsidR="00CB4241" w:rsidRPr="00305585" w:rsidRDefault="00CB4241" w:rsidP="00CB4241">
      <w:pPr>
        <w:rPr>
          <w:rFonts w:ascii="Calibri" w:hAnsi="Calibri" w:cs="Calibri"/>
        </w:rPr>
      </w:pPr>
      <w:r w:rsidRPr="00305585">
        <w:rPr>
          <w:rFonts w:ascii="Calibri" w:hAnsi="Calibri" w:cs="Calibri"/>
          <w:b/>
        </w:rPr>
        <w:t>Type de visite demandée</w:t>
      </w:r>
      <w:r w:rsidRPr="00305585">
        <w:rPr>
          <w:rFonts w:ascii="Calibri" w:hAnsi="Calibri" w:cs="Calibri"/>
        </w:rPr>
        <w:tab/>
      </w:r>
      <w:r w:rsidRPr="00305585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00426A" w:themeColor="accent1"/>
          </w:rPr>
          <w:id w:val="811370082"/>
          <w:showingPlcHdr/>
          <w:comboBox>
            <w:listItem w:value="Choisissez un élément."/>
            <w:listItem w:displayText="Visite d’Information et de Prévention Initiale" w:value="Visite d’Information et de Prévention Initiale"/>
            <w:listItem w:displayText="Examen médical d’Aptitude à l'Embauche" w:value="Examen médical d’Aptitude à l'Embauche"/>
            <w:listItem w:displayText="Visite de reprise" w:value="Visite de reprise"/>
            <w:listItem w:displayText="Visite à la demande du salarié" w:value="Visite à la demande du salarié"/>
            <w:listItem w:displayText="Visite à la demande de l'employeur" w:value="Visite à la demande de l'employeur"/>
            <w:listItem w:displayText="Visite à la demande du médecin du travail" w:value="Visite à la demande du médecin du travail"/>
            <w:listItem w:displayText="Visite de mi-carrière" w:value="Visite de mi-carrière"/>
            <w:listItem w:displayText="Visite post-exposition/post-professionnelle" w:value="Visite post-exposition/post-professionnelle"/>
          </w:comboBox>
        </w:sdtPr>
        <w:sdtEndPr/>
        <w:sdtContent>
          <w:r w:rsidRPr="00305585">
            <w:rPr>
              <w:rFonts w:ascii="Calibri" w:hAnsi="Calibri" w:cs="Calibri"/>
              <w:color w:val="00426A" w:themeColor="accent1"/>
            </w:rPr>
            <w:t>Choisissez un élément.</w:t>
          </w:r>
        </w:sdtContent>
      </w:sdt>
    </w:p>
    <w:p w:rsidR="00CB4241" w:rsidRPr="00305585" w:rsidRDefault="00CB4241" w:rsidP="0063343D">
      <w:pPr>
        <w:rPr>
          <w:rFonts w:ascii="Calibri" w:hAnsi="Calibri" w:cs="Calibri"/>
        </w:rPr>
      </w:pPr>
    </w:p>
    <w:tbl>
      <w:tblPr>
        <w:tblStyle w:val="Grilledutableau"/>
        <w:tblW w:w="9918" w:type="dxa"/>
        <w:tblBorders>
          <w:top w:val="single" w:sz="4" w:space="0" w:color="C2C7CD" w:themeColor="text1" w:themeTint="40"/>
          <w:left w:val="single" w:sz="4" w:space="0" w:color="C2C7CD" w:themeColor="text1" w:themeTint="40"/>
          <w:bottom w:val="single" w:sz="4" w:space="0" w:color="C2C7CD" w:themeColor="text1" w:themeTint="40"/>
          <w:right w:val="single" w:sz="4" w:space="0" w:color="C2C7CD" w:themeColor="text1" w:themeTint="40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89"/>
        <w:gridCol w:w="3081"/>
        <w:gridCol w:w="5748"/>
      </w:tblGrid>
      <w:tr w:rsidR="004F1C7C" w:rsidRPr="00305585" w:rsidTr="004D6547">
        <w:tc>
          <w:tcPr>
            <w:tcW w:w="1089" w:type="dxa"/>
            <w:vMerge w:val="restart"/>
            <w:tcBorders>
              <w:top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  <w:vAlign w:val="center"/>
          </w:tcPr>
          <w:bookmarkEnd w:id="0"/>
          <w:p w:rsidR="004F1C7C" w:rsidRPr="00305585" w:rsidRDefault="00C15E20" w:rsidP="00685439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Salarié</w:t>
            </w:r>
            <w:r w:rsidR="001C1A7D" w:rsidRPr="00305585">
              <w:rPr>
                <w:rFonts w:ascii="Calibri" w:hAnsi="Calibri" w:cs="Calibri"/>
                <w:b/>
              </w:rPr>
              <w:t>(e)</w:t>
            </w:r>
          </w:p>
        </w:tc>
        <w:tc>
          <w:tcPr>
            <w:tcW w:w="3081" w:type="dxa"/>
            <w:tcBorders>
              <w:left w:val="single" w:sz="4" w:space="0" w:color="C2C7CD" w:themeColor="text1" w:themeTint="40"/>
            </w:tcBorders>
          </w:tcPr>
          <w:p w:rsidR="004F1C7C" w:rsidRPr="00305585" w:rsidRDefault="004F1C7C" w:rsidP="00685439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748" w:type="dxa"/>
          </w:tcPr>
          <w:p w:rsidR="004F1C7C" w:rsidRPr="00305585" w:rsidRDefault="004F1C7C" w:rsidP="00685439">
            <w:pPr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4F1C7C" w:rsidRPr="00305585" w:rsidTr="004D6547">
        <w:tc>
          <w:tcPr>
            <w:tcW w:w="1089" w:type="dxa"/>
            <w:vMerge/>
            <w:tcBorders>
              <w:top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4F1C7C" w:rsidRPr="00305585" w:rsidRDefault="004F1C7C" w:rsidP="0068543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81" w:type="dxa"/>
            <w:tcBorders>
              <w:left w:val="single" w:sz="4" w:space="0" w:color="C2C7CD" w:themeColor="text1" w:themeTint="40"/>
            </w:tcBorders>
          </w:tcPr>
          <w:p w:rsidR="004F1C7C" w:rsidRPr="00305585" w:rsidRDefault="004F1C7C" w:rsidP="00685439">
            <w:pPr>
              <w:jc w:val="left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Nom</w:t>
            </w:r>
          </w:p>
        </w:tc>
        <w:tc>
          <w:tcPr>
            <w:tcW w:w="5748" w:type="dxa"/>
          </w:tcPr>
          <w:p w:rsidR="004F1C7C" w:rsidRPr="00305585" w:rsidRDefault="005A07BD" w:rsidP="00685439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836064689"/>
                <w:placeholder>
                  <w:docPart w:val="52DC08D90DF04A228D0A565189B185F4"/>
                </w:placeholder>
                <w:showingPlcHdr/>
              </w:sdtPr>
              <w:sdtEndPr/>
              <w:sdtContent>
                <w:r w:rsidR="00C25DD0" w:rsidRPr="00B33C31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4F1C7C" w:rsidRPr="00305585" w:rsidTr="004D6547">
        <w:tc>
          <w:tcPr>
            <w:tcW w:w="1089" w:type="dxa"/>
            <w:vMerge/>
            <w:tcBorders>
              <w:top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4F1C7C" w:rsidRPr="00305585" w:rsidRDefault="004F1C7C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1" w:type="dxa"/>
            <w:tcBorders>
              <w:left w:val="single" w:sz="4" w:space="0" w:color="C2C7CD" w:themeColor="text1" w:themeTint="40"/>
            </w:tcBorders>
          </w:tcPr>
          <w:p w:rsidR="004F1C7C" w:rsidRPr="00305585" w:rsidRDefault="004F1C7C" w:rsidP="00685439">
            <w:pPr>
              <w:jc w:val="left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Prénom </w:t>
            </w:r>
          </w:p>
        </w:tc>
        <w:tc>
          <w:tcPr>
            <w:tcW w:w="5748" w:type="dxa"/>
          </w:tcPr>
          <w:p w:rsidR="004F1C7C" w:rsidRPr="00305585" w:rsidRDefault="005A07BD" w:rsidP="00685439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193299872"/>
                <w:placeholder>
                  <w:docPart w:val="872FF2B0BC464A6EBE1863FDFE84B869"/>
                </w:placeholder>
                <w:showingPlcHdr/>
              </w:sdtPr>
              <w:sdtEndPr/>
              <w:sdtContent>
                <w:r w:rsidR="004F1C7C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4F1C7C" w:rsidRPr="00305585" w:rsidTr="004D6547">
        <w:tc>
          <w:tcPr>
            <w:tcW w:w="1089" w:type="dxa"/>
            <w:vMerge/>
            <w:tcBorders>
              <w:top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4F1C7C" w:rsidRPr="00305585" w:rsidRDefault="004F1C7C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1" w:type="dxa"/>
            <w:tcBorders>
              <w:left w:val="single" w:sz="4" w:space="0" w:color="C2C7CD" w:themeColor="text1" w:themeTint="40"/>
            </w:tcBorders>
          </w:tcPr>
          <w:p w:rsidR="004F1C7C" w:rsidRPr="00305585" w:rsidRDefault="00C15E20" w:rsidP="00685439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Date de naissance</w:t>
            </w:r>
          </w:p>
        </w:tc>
        <w:tc>
          <w:tcPr>
            <w:tcW w:w="5748" w:type="dxa"/>
          </w:tcPr>
          <w:p w:rsidR="004F1C7C" w:rsidRPr="00305585" w:rsidRDefault="005A07BD" w:rsidP="0068543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78569749"/>
                <w:placeholder>
                  <w:docPart w:val="DA06B3B6F2E240D6B5A50E4E9AE8D15E"/>
                </w:placeholder>
                <w:showingPlcHdr/>
              </w:sdtPr>
              <w:sdtEndPr/>
              <w:sdtContent>
                <w:r w:rsidR="00C15E20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4F1C7C" w:rsidRPr="00305585" w:rsidTr="004D6547">
        <w:tc>
          <w:tcPr>
            <w:tcW w:w="1089" w:type="dxa"/>
            <w:vMerge/>
            <w:tcBorders>
              <w:top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4F1C7C" w:rsidRPr="00305585" w:rsidRDefault="004F1C7C" w:rsidP="00685439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1" w:type="dxa"/>
            <w:tcBorders>
              <w:left w:val="single" w:sz="4" w:space="0" w:color="C2C7CD" w:themeColor="text1" w:themeTint="40"/>
            </w:tcBorders>
          </w:tcPr>
          <w:p w:rsidR="004F1C7C" w:rsidRPr="00305585" w:rsidRDefault="004F1C7C" w:rsidP="00685439">
            <w:pPr>
              <w:rPr>
                <w:rFonts w:ascii="Calibri" w:hAnsi="Calibri" w:cs="Calibri"/>
                <w:b/>
                <w:szCs w:val="10"/>
              </w:rPr>
            </w:pPr>
          </w:p>
        </w:tc>
        <w:tc>
          <w:tcPr>
            <w:tcW w:w="5748" w:type="dxa"/>
          </w:tcPr>
          <w:p w:rsidR="004F1C7C" w:rsidRPr="00305585" w:rsidRDefault="004F1C7C" w:rsidP="00685439">
            <w:pPr>
              <w:rPr>
                <w:rFonts w:ascii="Calibri" w:hAnsi="Calibri" w:cs="Calibri"/>
                <w:szCs w:val="10"/>
              </w:rPr>
            </w:pPr>
          </w:p>
        </w:tc>
      </w:tr>
    </w:tbl>
    <w:p w:rsidR="00157D78" w:rsidRPr="00305585" w:rsidRDefault="00157D78" w:rsidP="00157D78">
      <w:pPr>
        <w:ind w:right="-2"/>
        <w:rPr>
          <w:rFonts w:ascii="Calibri" w:hAnsi="Calibri" w:cs="Calibri"/>
          <w:szCs w:val="20"/>
        </w:rPr>
      </w:pPr>
    </w:p>
    <w:tbl>
      <w:tblPr>
        <w:tblStyle w:val="Grilledutableau"/>
        <w:tblW w:w="9918" w:type="dxa"/>
        <w:tblLook w:val="0480" w:firstRow="0" w:lastRow="0" w:firstColumn="1" w:lastColumn="0" w:noHBand="0" w:noVBand="1"/>
      </w:tblPr>
      <w:tblGrid>
        <w:gridCol w:w="1089"/>
        <w:gridCol w:w="3077"/>
        <w:gridCol w:w="5752"/>
      </w:tblGrid>
      <w:tr w:rsidR="00C15E20" w:rsidRPr="00305585" w:rsidTr="004D6547">
        <w:tc>
          <w:tcPr>
            <w:tcW w:w="1089" w:type="dxa"/>
            <w:vMerge w:val="restart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  <w:vAlign w:val="center"/>
          </w:tcPr>
          <w:p w:rsidR="00C15E20" w:rsidRPr="00305585" w:rsidRDefault="00C15E20" w:rsidP="00685439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Adhérent</w:t>
            </w:r>
          </w:p>
        </w:tc>
        <w:tc>
          <w:tcPr>
            <w:tcW w:w="3077" w:type="dxa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nil"/>
            </w:tcBorders>
          </w:tcPr>
          <w:p w:rsidR="00C15E20" w:rsidRPr="00305585" w:rsidRDefault="00C15E20" w:rsidP="00685439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C2C7CD" w:themeColor="text1" w:themeTint="40"/>
              <w:left w:val="nil"/>
              <w:bottom w:val="nil"/>
              <w:right w:val="single" w:sz="4" w:space="0" w:color="C2C7CD" w:themeColor="text1" w:themeTint="40"/>
            </w:tcBorders>
          </w:tcPr>
          <w:p w:rsidR="00C15E20" w:rsidRPr="00305585" w:rsidRDefault="00C15E20" w:rsidP="00685439">
            <w:pPr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C15E20" w:rsidRPr="00305585" w:rsidTr="004D6547">
        <w:tc>
          <w:tcPr>
            <w:tcW w:w="1089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C15E20" w:rsidRPr="00305585" w:rsidRDefault="00C15E20" w:rsidP="0068543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C15E20" w:rsidRPr="00305585" w:rsidRDefault="00C15E20" w:rsidP="001C1A7D">
            <w:pPr>
              <w:jc w:val="left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Numéro 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C15E20" w:rsidRPr="00305585" w:rsidRDefault="005A07BD" w:rsidP="00685439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95937758"/>
                <w:placeholder>
                  <w:docPart w:val="CCB35EE8542642ABB6C05879F491440E"/>
                </w:placeholder>
                <w:showingPlcHdr/>
              </w:sdtPr>
              <w:sdtEndPr/>
              <w:sdtContent>
                <w:r w:rsidR="00C15E20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662EB6" w:rsidRPr="00305585" w:rsidTr="004D6547">
        <w:tc>
          <w:tcPr>
            <w:tcW w:w="1089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662EB6" w:rsidRPr="00305585" w:rsidRDefault="00662EB6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662EB6" w:rsidRPr="00305585" w:rsidRDefault="002217B3" w:rsidP="00685439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Raison Sociale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662EB6" w:rsidRPr="00305585" w:rsidRDefault="005A07BD" w:rsidP="00685439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519664668"/>
                <w:placeholder>
                  <w:docPart w:val="CE84A24BDCB14CE0BAF99BD18AB1B005"/>
                </w:placeholder>
                <w:showingPlcHdr/>
              </w:sdtPr>
              <w:sdtEndPr/>
              <w:sdtContent>
                <w:r w:rsidR="00662EB6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662EB6" w:rsidRPr="00305585" w:rsidTr="004D6547">
        <w:tc>
          <w:tcPr>
            <w:tcW w:w="1089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662EB6" w:rsidRPr="00305585" w:rsidRDefault="00662EB6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662EB6" w:rsidRPr="00305585" w:rsidRDefault="00662EB6" w:rsidP="0068543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662EB6" w:rsidRPr="00305585" w:rsidRDefault="00662EB6" w:rsidP="00685439">
            <w:pPr>
              <w:rPr>
                <w:rFonts w:ascii="Calibri" w:hAnsi="Calibri" w:cs="Calibri"/>
                <w:szCs w:val="20"/>
              </w:rPr>
            </w:pPr>
          </w:p>
        </w:tc>
      </w:tr>
      <w:tr w:rsidR="00662EB6" w:rsidRPr="00305585" w:rsidTr="004D6547">
        <w:tc>
          <w:tcPr>
            <w:tcW w:w="1089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662EB6" w:rsidRPr="00305585" w:rsidRDefault="00662EB6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662EB6" w:rsidRPr="00305585" w:rsidRDefault="00662EB6" w:rsidP="00685439">
            <w:pPr>
              <w:jc w:val="left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Contact 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662EB6" w:rsidRPr="00305585" w:rsidRDefault="005A07BD" w:rsidP="00685439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568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B6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62EB6" w:rsidRPr="00305585">
              <w:rPr>
                <w:rFonts w:ascii="Calibri" w:hAnsi="Calibri" w:cs="Calibri"/>
              </w:rPr>
              <w:t xml:space="preserve"> Mail   </w:t>
            </w:r>
            <w:sdt>
              <w:sdtPr>
                <w:rPr>
                  <w:rFonts w:ascii="Calibri" w:hAnsi="Calibri" w:cs="Calibri"/>
                  <w:szCs w:val="20"/>
                </w:rPr>
                <w:id w:val="-196333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B6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62EB6" w:rsidRPr="00305585">
              <w:rPr>
                <w:rFonts w:ascii="Calibri" w:hAnsi="Calibri" w:cs="Calibri"/>
              </w:rPr>
              <w:t xml:space="preserve"> Fax   </w:t>
            </w:r>
            <w:sdt>
              <w:sdtPr>
                <w:rPr>
                  <w:rFonts w:ascii="Calibri" w:hAnsi="Calibri" w:cs="Calibri"/>
                  <w:szCs w:val="20"/>
                </w:rPr>
                <w:id w:val="-69314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B6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62EB6" w:rsidRPr="00305585">
              <w:rPr>
                <w:rFonts w:ascii="Calibri" w:hAnsi="Calibri" w:cs="Calibri"/>
              </w:rPr>
              <w:t xml:space="preserve"> Courrier</w:t>
            </w:r>
          </w:p>
        </w:tc>
      </w:tr>
      <w:tr w:rsidR="00662EB6" w:rsidRPr="00305585" w:rsidTr="004D6547">
        <w:trPr>
          <w:trHeight w:val="265"/>
        </w:trPr>
        <w:tc>
          <w:tcPr>
            <w:tcW w:w="1089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662EB6" w:rsidRPr="00305585" w:rsidRDefault="00662EB6" w:rsidP="00685439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662EB6" w:rsidRPr="00305585" w:rsidRDefault="00662EB6" w:rsidP="0068543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662EB6" w:rsidRPr="00305585" w:rsidRDefault="005A07BD" w:rsidP="0068543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416231660"/>
                <w:placeholder>
                  <w:docPart w:val="A4DF950E6D354CA8A0FEA7B4923E4CCF"/>
                </w:placeholder>
                <w:showingPlcHdr/>
              </w:sdtPr>
              <w:sdtEndPr/>
              <w:sdtContent>
                <w:r w:rsidR="00662EB6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662EB6" w:rsidRPr="00305585" w:rsidTr="004D6547">
        <w:tc>
          <w:tcPr>
            <w:tcW w:w="1089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662EB6" w:rsidRPr="00305585" w:rsidRDefault="00662EB6" w:rsidP="00685439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nil"/>
            </w:tcBorders>
          </w:tcPr>
          <w:p w:rsidR="00662EB6" w:rsidRPr="00305585" w:rsidRDefault="00662EB6" w:rsidP="00685439">
            <w:pPr>
              <w:rPr>
                <w:rFonts w:ascii="Calibri" w:hAnsi="Calibri" w:cs="Calibri"/>
                <w:b/>
                <w:szCs w:val="10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</w:tcPr>
          <w:p w:rsidR="00662EB6" w:rsidRPr="00305585" w:rsidRDefault="00662EB6" w:rsidP="00685439">
            <w:pPr>
              <w:rPr>
                <w:rFonts w:ascii="Calibri" w:hAnsi="Calibri" w:cs="Calibri"/>
                <w:szCs w:val="10"/>
              </w:rPr>
            </w:pPr>
          </w:p>
        </w:tc>
      </w:tr>
    </w:tbl>
    <w:p w:rsidR="004F1C7C" w:rsidRPr="00305585" w:rsidRDefault="004F1C7C" w:rsidP="00157D78">
      <w:pPr>
        <w:ind w:right="-2"/>
        <w:rPr>
          <w:rFonts w:ascii="Calibri" w:hAnsi="Calibri" w:cs="Calibri"/>
          <w:szCs w:val="20"/>
        </w:rPr>
      </w:pPr>
    </w:p>
    <w:tbl>
      <w:tblPr>
        <w:tblStyle w:val="Grilledutableau"/>
        <w:tblW w:w="9918" w:type="dxa"/>
        <w:tblLook w:val="0480" w:firstRow="0" w:lastRow="0" w:firstColumn="1" w:lastColumn="0" w:noHBand="0" w:noVBand="1"/>
      </w:tblPr>
      <w:tblGrid>
        <w:gridCol w:w="1093"/>
        <w:gridCol w:w="3082"/>
        <w:gridCol w:w="5743"/>
      </w:tblGrid>
      <w:tr w:rsidR="00D827AF" w:rsidRPr="00305585" w:rsidTr="004D6547">
        <w:tc>
          <w:tcPr>
            <w:tcW w:w="1093" w:type="dxa"/>
            <w:vMerge w:val="restart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  <w:vAlign w:val="center"/>
          </w:tcPr>
          <w:p w:rsidR="00D827AF" w:rsidRPr="00305585" w:rsidRDefault="00D827AF" w:rsidP="00685439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Poste </w:t>
            </w:r>
          </w:p>
          <w:p w:rsidR="00D827AF" w:rsidRPr="00305585" w:rsidRDefault="00D827AF" w:rsidP="00685439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De Travail</w:t>
            </w:r>
          </w:p>
        </w:tc>
        <w:tc>
          <w:tcPr>
            <w:tcW w:w="3082" w:type="dxa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nil"/>
            </w:tcBorders>
          </w:tcPr>
          <w:p w:rsidR="00D827AF" w:rsidRPr="00305585" w:rsidRDefault="00D827AF" w:rsidP="00685439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743" w:type="dxa"/>
            <w:tcBorders>
              <w:top w:val="single" w:sz="4" w:space="0" w:color="C2C7CD" w:themeColor="text1" w:themeTint="40"/>
              <w:left w:val="nil"/>
              <w:bottom w:val="nil"/>
              <w:right w:val="single" w:sz="4" w:space="0" w:color="C2C7CD" w:themeColor="text1" w:themeTint="40"/>
            </w:tcBorders>
          </w:tcPr>
          <w:p w:rsidR="00D827AF" w:rsidRPr="00305585" w:rsidRDefault="00D827AF" w:rsidP="00685439">
            <w:pPr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D827AF" w:rsidRPr="00305585" w:rsidTr="004D6547"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D827AF" w:rsidRPr="00305585" w:rsidRDefault="00D827AF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D827AF" w:rsidRPr="00305585" w:rsidRDefault="00D827AF" w:rsidP="00685439">
            <w:pPr>
              <w:jc w:val="left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Poste de travail 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D827AF" w:rsidRPr="00305585" w:rsidRDefault="005A07BD" w:rsidP="00685439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26229364"/>
                <w:placeholder>
                  <w:docPart w:val="F2F99B02D03243F98C662106AC246EB8"/>
                </w:placeholder>
                <w:showingPlcHdr/>
              </w:sdtPr>
              <w:sdtEndPr/>
              <w:sdtContent>
                <w:r w:rsidR="00D827AF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D827AF" w:rsidRPr="00305585" w:rsidTr="004D6547"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D827AF" w:rsidRPr="00305585" w:rsidRDefault="00D827AF" w:rsidP="00685439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D827AF" w:rsidRPr="00305585" w:rsidRDefault="00D827AF" w:rsidP="00685439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Date d’embauche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D827AF" w:rsidRPr="00305585" w:rsidRDefault="005A07BD" w:rsidP="0068543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30080305"/>
                <w:showingPlcHdr/>
              </w:sdtPr>
              <w:sdtEndPr/>
              <w:sdtContent>
                <w:r w:rsidR="00D827AF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D827AF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D827AF" w:rsidRPr="00305585" w:rsidRDefault="00D827AF" w:rsidP="00685439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D827AF" w:rsidRPr="00305585" w:rsidRDefault="00D827AF" w:rsidP="00685439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Type de contrat</w:t>
            </w:r>
          </w:p>
        </w:tc>
        <w:sdt>
          <w:sdtPr>
            <w:rPr>
              <w:rFonts w:ascii="Calibri" w:hAnsi="Calibri" w:cs="Calibri"/>
            </w:rPr>
            <w:alias w:val="Contrat"/>
            <w:tag w:val="Contrat"/>
            <w:id w:val="-1511907306"/>
            <w:showingPlcHdr/>
            <w:comboBox>
              <w:listItem w:value="Choisissez un élément."/>
              <w:listItem w:displayText="CDI" w:value="CDI"/>
              <w:listItem w:displayText="CDD" w:value="CDD"/>
              <w:listItem w:displayText="Saisonnier" w:value="Saisonnier"/>
              <w:listItem w:displayText="Apprenti" w:value="Apprenti"/>
            </w:comboBox>
          </w:sdtPr>
          <w:sdtEndPr/>
          <w:sdtContent>
            <w:tc>
              <w:tcPr>
                <w:tcW w:w="5743" w:type="dxa"/>
                <w:tcBorders>
                  <w:top w:val="nil"/>
                  <w:left w:val="nil"/>
                  <w:bottom w:val="nil"/>
                  <w:right w:val="single" w:sz="4" w:space="0" w:color="C2C7CD" w:themeColor="text1" w:themeTint="40"/>
                </w:tcBorders>
              </w:tcPr>
              <w:p w:rsidR="00D827AF" w:rsidRPr="00305585" w:rsidRDefault="00662EB6" w:rsidP="00685439">
                <w:pPr>
                  <w:rPr>
                    <w:rFonts w:ascii="Calibri" w:hAnsi="Calibri" w:cs="Calibri"/>
                  </w:rPr>
                </w:pPr>
                <w:r w:rsidRPr="00305585">
                  <w:rPr>
                    <w:rStyle w:val="Textedelespacerserv"/>
                    <w:rFonts w:ascii="Calibri" w:hAnsi="Calibri" w:cs="Calibri"/>
                  </w:rPr>
                  <w:t>Choisissez un élément.</w:t>
                </w:r>
              </w:p>
            </w:tc>
          </w:sdtContent>
        </w:sdt>
      </w:tr>
      <w:tr w:rsidR="00662EB6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662EB6" w:rsidRPr="00305585" w:rsidRDefault="00662EB6" w:rsidP="00685439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662EB6" w:rsidRPr="00305585" w:rsidRDefault="009A5557" w:rsidP="009A5557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Date de début de contrat</w:t>
            </w:r>
          </w:p>
        </w:tc>
        <w:sdt>
          <w:sdtPr>
            <w:rPr>
              <w:rFonts w:ascii="Calibri" w:hAnsi="Calibri" w:cs="Calibri"/>
              <w:szCs w:val="20"/>
            </w:rPr>
            <w:id w:val="-766763191"/>
            <w:showingPlcHdr/>
          </w:sdtPr>
          <w:sdtEndPr/>
          <w:sdtContent>
            <w:tc>
              <w:tcPr>
                <w:tcW w:w="5743" w:type="dxa"/>
                <w:tcBorders>
                  <w:top w:val="nil"/>
                  <w:left w:val="nil"/>
                  <w:bottom w:val="nil"/>
                  <w:right w:val="single" w:sz="4" w:space="0" w:color="C2C7CD" w:themeColor="text1" w:themeTint="40"/>
                </w:tcBorders>
              </w:tcPr>
              <w:p w:rsidR="00662EB6" w:rsidRPr="00305585" w:rsidRDefault="009A5557" w:rsidP="009A5557">
                <w:pPr>
                  <w:rPr>
                    <w:rFonts w:ascii="Calibri" w:hAnsi="Calibri" w:cs="Calibri"/>
                    <w:szCs w:val="20"/>
                  </w:rPr>
                </w:pPr>
                <w:r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p>
            </w:tc>
          </w:sdtContent>
        </w:sdt>
      </w:tr>
      <w:tr w:rsidR="009A5557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685439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nil"/>
            </w:tcBorders>
          </w:tcPr>
          <w:p w:rsidR="009A5557" w:rsidRPr="00305585" w:rsidRDefault="009A5557" w:rsidP="009A5557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Date de fin de contrat ou durée</w:t>
            </w:r>
          </w:p>
        </w:tc>
        <w:sdt>
          <w:sdtPr>
            <w:rPr>
              <w:rFonts w:ascii="Calibri" w:hAnsi="Calibri" w:cs="Calibri"/>
              <w:szCs w:val="20"/>
            </w:rPr>
            <w:id w:val="-491484671"/>
            <w:showingPlcHdr/>
          </w:sdtPr>
          <w:sdtEndPr/>
          <w:sdtContent>
            <w:tc>
              <w:tcPr>
                <w:tcW w:w="5743" w:type="dxa"/>
                <w:tcBorders>
                  <w:top w:val="nil"/>
                  <w:left w:val="nil"/>
                  <w:bottom w:val="single" w:sz="4" w:space="0" w:color="C2C7CD" w:themeColor="text1" w:themeTint="40"/>
                  <w:right w:val="single" w:sz="4" w:space="0" w:color="C2C7CD" w:themeColor="text1" w:themeTint="40"/>
                </w:tcBorders>
              </w:tcPr>
              <w:p w:rsidR="009A5557" w:rsidRPr="00305585" w:rsidRDefault="009A5557" w:rsidP="000A3BB5">
                <w:pPr>
                  <w:rPr>
                    <w:rFonts w:ascii="Calibri" w:hAnsi="Calibri" w:cs="Calibri"/>
                    <w:szCs w:val="20"/>
                  </w:rPr>
                </w:pPr>
                <w:r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p>
            </w:tc>
          </w:sdtContent>
        </w:sdt>
      </w:tr>
    </w:tbl>
    <w:p w:rsidR="00D827AF" w:rsidRPr="00305585" w:rsidRDefault="00D827AF" w:rsidP="00157D78">
      <w:pPr>
        <w:ind w:right="-2"/>
        <w:rPr>
          <w:rFonts w:ascii="Calibri" w:hAnsi="Calibri" w:cs="Calibri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6"/>
        <w:gridCol w:w="709"/>
        <w:gridCol w:w="425"/>
        <w:gridCol w:w="425"/>
        <w:gridCol w:w="531"/>
        <w:gridCol w:w="361"/>
        <w:gridCol w:w="668"/>
        <w:gridCol w:w="425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425"/>
      </w:tblGrid>
      <w:tr w:rsidR="004D6547" w:rsidRPr="00305585" w:rsidTr="004D6547">
        <w:tc>
          <w:tcPr>
            <w:tcW w:w="360" w:type="dxa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single" w:sz="4" w:space="0" w:color="C2C7CD" w:themeColor="text1" w:themeTint="40"/>
            </w:tcBorders>
            <w:vAlign w:val="center"/>
          </w:tcPr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360" w:type="dxa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nil"/>
            </w:tcBorders>
            <w:vAlign w:val="center"/>
          </w:tcPr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1" w:type="dxa"/>
            <w:tcBorders>
              <w:top w:val="single" w:sz="4" w:space="0" w:color="C2C7CD" w:themeColor="text1" w:themeTint="40"/>
              <w:left w:val="nil"/>
              <w:bottom w:val="nil"/>
              <w:right w:val="nil"/>
            </w:tcBorders>
            <w:vAlign w:val="center"/>
          </w:tcPr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C2C7CD" w:themeColor="text1" w:themeTint="40"/>
              <w:left w:val="nil"/>
              <w:bottom w:val="nil"/>
              <w:right w:val="single" w:sz="4" w:space="0" w:color="C2C7CD" w:themeColor="text1" w:themeTint="40"/>
            </w:tcBorders>
            <w:vAlign w:val="center"/>
          </w:tcPr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SIA</w:t>
            </w:r>
          </w:p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Suivi Individuel Adapté</w:t>
            </w:r>
          </w:p>
        </w:tc>
        <w:tc>
          <w:tcPr>
            <w:tcW w:w="5245" w:type="dxa"/>
            <w:gridSpan w:val="11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single" w:sz="4" w:space="0" w:color="C2C7CD" w:themeColor="text1" w:themeTint="40"/>
            </w:tcBorders>
            <w:vAlign w:val="center"/>
          </w:tcPr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SIR</w:t>
            </w:r>
          </w:p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Suivi Individuel Renforcé</w:t>
            </w:r>
          </w:p>
        </w:tc>
        <w:tc>
          <w:tcPr>
            <w:tcW w:w="1276" w:type="dxa"/>
            <w:gridSpan w:val="3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single" w:sz="4" w:space="0" w:color="C2C7CD" w:themeColor="text1" w:themeTint="40"/>
            </w:tcBorders>
            <w:vAlign w:val="center"/>
          </w:tcPr>
          <w:p w:rsidR="00E60ED9" w:rsidRPr="00305585" w:rsidRDefault="00E60ED9" w:rsidP="00737100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SIR 1</w:t>
            </w:r>
          </w:p>
        </w:tc>
      </w:tr>
      <w:tr w:rsidR="00C82F14" w:rsidRPr="00305585" w:rsidTr="004D6547">
        <w:trPr>
          <w:cantSplit/>
          <w:trHeight w:val="3488"/>
        </w:trPr>
        <w:tc>
          <w:tcPr>
            <w:tcW w:w="360" w:type="dxa"/>
            <w:tcBorders>
              <w:top w:val="nil"/>
              <w:left w:val="single" w:sz="4" w:space="0" w:color="C2C7CD" w:themeColor="text1" w:themeTint="40"/>
              <w:bottom w:val="nil"/>
              <w:right w:val="single" w:sz="4" w:space="0" w:color="C2C7CD" w:themeColor="text1" w:themeTint="40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Pas de risques déclarés</w:t>
            </w:r>
          </w:p>
        </w:tc>
        <w:tc>
          <w:tcPr>
            <w:tcW w:w="360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Champs électromagnétiques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Agents biologiques groupe 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Travail de nuit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Moins de 18 ans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Reconnaissance en Qualité de</w:t>
            </w:r>
          </w:p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Travailleurs Handicapés (RQTH)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Invalidité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Grossesse – Allaitement</w:t>
            </w:r>
          </w:p>
        </w:tc>
        <w:tc>
          <w:tcPr>
            <w:tcW w:w="531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Amiante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Plomb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Agents cancérogènes,</w:t>
            </w:r>
          </w:p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mutagènes, reprotoxiques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Agents biologiques du groupe 3 et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Conduite d’engins (CACES)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Manutention &gt; 55kg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Habilitation électrique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Rayonnements ionisants (cat. B)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Risque hyperbare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Risque de chute (échafaudages)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Autres (selon la déclaration</w:t>
            </w:r>
          </w:p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de l’employeur)</w:t>
            </w:r>
          </w:p>
        </w:tc>
        <w:tc>
          <w:tcPr>
            <w:tcW w:w="425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Rayonnements ionisants (cat. 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Moins de 18 ans (travaux dangereux)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  <w:textDirection w:val="btLr"/>
          </w:tcPr>
          <w:p w:rsidR="00C82F14" w:rsidRPr="00305585" w:rsidRDefault="00C82F14" w:rsidP="00223A11">
            <w:pPr>
              <w:ind w:left="113" w:right="113"/>
              <w:rPr>
                <w:rFonts w:ascii="Calibri" w:hAnsi="Calibri" w:cs="Calibri"/>
              </w:rPr>
            </w:pPr>
            <w:r w:rsidRPr="00305585">
              <w:rPr>
                <w:rFonts w:ascii="Calibri" w:hAnsi="Calibri" w:cs="Calibri"/>
              </w:rPr>
              <w:t>mannequins</w:t>
            </w:r>
          </w:p>
        </w:tc>
      </w:tr>
      <w:tr w:rsidR="00C82F14" w:rsidRPr="00C82F14" w:rsidTr="004D6547">
        <w:tc>
          <w:tcPr>
            <w:tcW w:w="360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9837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E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0588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2C7CD" w:themeColor="text1" w:themeTint="40"/>
              <w:right w:val="single" w:sz="4" w:space="0" w:color="auto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7837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D9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9904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396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5612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5117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8675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7125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531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81425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1397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668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4216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0012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5930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20446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6645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2326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6683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7319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19144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-11294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C2C7CD" w:themeColor="text1" w:themeTint="40"/>
              <w:right w:val="nil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18176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  <w:vAlign w:val="center"/>
          </w:tcPr>
          <w:p w:rsidR="00C82F14" w:rsidRPr="00C82F14" w:rsidRDefault="005A07BD" w:rsidP="00C82F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szCs w:val="20"/>
                </w:rPr>
                <w:id w:val="8802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F14" w:rsidRPr="00C82F1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:rsidR="00662EB6" w:rsidRPr="00305585" w:rsidRDefault="00662EB6" w:rsidP="00157D78">
      <w:pPr>
        <w:ind w:right="-2"/>
        <w:rPr>
          <w:rFonts w:ascii="Calibri" w:hAnsi="Calibri" w:cs="Calibri"/>
          <w:szCs w:val="20"/>
        </w:rPr>
      </w:pPr>
    </w:p>
    <w:p w:rsidR="00C15E20" w:rsidRPr="00305585" w:rsidRDefault="00C15E20" w:rsidP="00157D78">
      <w:pPr>
        <w:ind w:right="-2"/>
        <w:rPr>
          <w:rFonts w:ascii="Calibri" w:hAnsi="Calibri" w:cs="Calibri"/>
          <w:szCs w:val="20"/>
        </w:rPr>
      </w:pPr>
    </w:p>
    <w:tbl>
      <w:tblPr>
        <w:tblStyle w:val="Grilledutableau"/>
        <w:tblW w:w="9918" w:type="dxa"/>
        <w:tblLook w:val="0480" w:firstRow="0" w:lastRow="0" w:firstColumn="1" w:lastColumn="0" w:noHBand="0" w:noVBand="1"/>
      </w:tblPr>
      <w:tblGrid>
        <w:gridCol w:w="1093"/>
        <w:gridCol w:w="3082"/>
        <w:gridCol w:w="5743"/>
      </w:tblGrid>
      <w:tr w:rsidR="009A5557" w:rsidRPr="00305585" w:rsidTr="004D6547">
        <w:tc>
          <w:tcPr>
            <w:tcW w:w="1093" w:type="dxa"/>
            <w:vMerge w:val="restart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  <w:vAlign w:val="center"/>
          </w:tcPr>
          <w:p w:rsidR="009A5557" w:rsidRPr="00305585" w:rsidRDefault="009A5557" w:rsidP="00223A11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 Si Visite</w:t>
            </w:r>
          </w:p>
          <w:p w:rsidR="009A5557" w:rsidRPr="00305585" w:rsidRDefault="009A5557" w:rsidP="009A5557">
            <w:pPr>
              <w:jc w:val="center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De reprise</w:t>
            </w:r>
          </w:p>
        </w:tc>
        <w:tc>
          <w:tcPr>
            <w:tcW w:w="3082" w:type="dxa"/>
            <w:tcBorders>
              <w:top w:val="single" w:sz="4" w:space="0" w:color="C2C7CD" w:themeColor="text1" w:themeTint="40"/>
              <w:left w:val="single" w:sz="4" w:space="0" w:color="C2C7CD" w:themeColor="text1" w:themeTint="40"/>
              <w:bottom w:val="nil"/>
              <w:right w:val="nil"/>
            </w:tcBorders>
          </w:tcPr>
          <w:p w:rsidR="009A5557" w:rsidRPr="00305585" w:rsidRDefault="009A5557" w:rsidP="00223A11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743" w:type="dxa"/>
            <w:tcBorders>
              <w:top w:val="single" w:sz="4" w:space="0" w:color="C2C7CD" w:themeColor="text1" w:themeTint="40"/>
              <w:left w:val="nil"/>
              <w:bottom w:val="nil"/>
              <w:right w:val="single" w:sz="4" w:space="0" w:color="C2C7CD" w:themeColor="text1" w:themeTint="40"/>
            </w:tcBorders>
          </w:tcPr>
          <w:p w:rsidR="009A5557" w:rsidRPr="00305585" w:rsidRDefault="009A5557" w:rsidP="00223A11">
            <w:pPr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9A5557" w:rsidRPr="00305585" w:rsidTr="004D6547"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223A11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9A5557" w:rsidRPr="00305585" w:rsidRDefault="009A5557" w:rsidP="00223A11">
            <w:pPr>
              <w:jc w:val="left"/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 xml:space="preserve">Date du début de l’arrêt 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9A5557" w:rsidRPr="00305585" w:rsidRDefault="005A07BD" w:rsidP="00223A11">
            <w:pPr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58682694"/>
                <w:placeholder>
                  <w:docPart w:val="C76FF40BEBD1445B92B4F745985AC7A2"/>
                </w:placeholder>
                <w:showingPlcHdr/>
              </w:sdtPr>
              <w:sdtEndPr/>
              <w:sdtContent>
                <w:r w:rsidR="00C25DD0" w:rsidRPr="00B33C31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9A5557" w:rsidRPr="00305585" w:rsidTr="004D6547"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223A11">
            <w:pPr>
              <w:pStyle w:val="ametra-entete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9A5557" w:rsidRPr="00305585" w:rsidRDefault="009A5557" w:rsidP="009A5557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Date de fin de l’arrêt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9A5557" w:rsidRPr="00305585" w:rsidRDefault="005A07BD" w:rsidP="00223A1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042324173"/>
                <w:showingPlcHdr/>
              </w:sdtPr>
              <w:sdtEndPr/>
              <w:sdtContent>
                <w:r w:rsidR="009A5557" w:rsidRPr="00305585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sdtContent>
            </w:sdt>
          </w:p>
        </w:tc>
      </w:tr>
      <w:tr w:rsidR="009A5557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223A11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9A5557" w:rsidRPr="00305585" w:rsidRDefault="009A5557" w:rsidP="009A5557">
            <w:pPr>
              <w:rPr>
                <w:rFonts w:ascii="Calibri" w:hAnsi="Calibri" w:cs="Calibri"/>
                <w:b/>
              </w:rPr>
            </w:pPr>
            <w:r w:rsidRPr="00305585">
              <w:rPr>
                <w:rFonts w:ascii="Calibri" w:hAnsi="Calibri" w:cs="Calibri"/>
                <w:b/>
              </w:rPr>
              <w:t>Type d’arrêt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9A5557" w:rsidRPr="00305585" w:rsidRDefault="005A07BD" w:rsidP="009A555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8009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57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5557" w:rsidRPr="00305585">
              <w:rPr>
                <w:rFonts w:ascii="Calibri" w:hAnsi="Calibri" w:cs="Calibri"/>
                <w:szCs w:val="20"/>
              </w:rPr>
              <w:t xml:space="preserve"> </w:t>
            </w:r>
            <w:r w:rsidR="00CB4241" w:rsidRPr="00305585">
              <w:rPr>
                <w:rFonts w:ascii="Calibri" w:hAnsi="Calibri" w:cs="Calibri"/>
                <w:szCs w:val="20"/>
              </w:rPr>
              <w:t>Accident</w:t>
            </w:r>
            <w:r w:rsidR="009A5557" w:rsidRPr="00305585">
              <w:rPr>
                <w:rFonts w:ascii="Calibri" w:hAnsi="Calibri" w:cs="Calibri"/>
                <w:szCs w:val="20"/>
              </w:rPr>
              <w:t xml:space="preserve"> de travail &gt;30 jours</w:t>
            </w:r>
          </w:p>
        </w:tc>
      </w:tr>
      <w:tr w:rsidR="009A5557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223A11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9A5557" w:rsidRPr="00305585" w:rsidRDefault="009A5557" w:rsidP="00223A1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9A5557" w:rsidRPr="00305585" w:rsidRDefault="005A07BD" w:rsidP="009A5557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4013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57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5557" w:rsidRPr="00305585">
              <w:rPr>
                <w:rFonts w:ascii="Calibri" w:hAnsi="Calibri" w:cs="Calibri"/>
                <w:szCs w:val="20"/>
              </w:rPr>
              <w:t xml:space="preserve"> Maladie</w:t>
            </w:r>
            <w:r w:rsidR="00CB4241" w:rsidRPr="00305585">
              <w:rPr>
                <w:rFonts w:ascii="Calibri" w:hAnsi="Calibri" w:cs="Calibri"/>
                <w:szCs w:val="20"/>
              </w:rPr>
              <w:t xml:space="preserve"> &gt;</w:t>
            </w:r>
            <w:r w:rsidR="00E96F29">
              <w:rPr>
                <w:rFonts w:ascii="Calibri" w:hAnsi="Calibri" w:cs="Calibri"/>
                <w:szCs w:val="20"/>
              </w:rPr>
              <w:t>6</w:t>
            </w:r>
            <w:r w:rsidR="00CB4241" w:rsidRPr="00305585">
              <w:rPr>
                <w:rFonts w:ascii="Calibri" w:hAnsi="Calibri" w:cs="Calibri"/>
                <w:szCs w:val="20"/>
              </w:rPr>
              <w:t>0 jours</w:t>
            </w:r>
          </w:p>
        </w:tc>
      </w:tr>
      <w:tr w:rsidR="009A5557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223A11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nil"/>
              <w:right w:val="nil"/>
            </w:tcBorders>
          </w:tcPr>
          <w:p w:rsidR="009A5557" w:rsidRPr="00305585" w:rsidRDefault="009A5557" w:rsidP="00223A1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4" w:space="0" w:color="C2C7CD" w:themeColor="text1" w:themeTint="40"/>
            </w:tcBorders>
          </w:tcPr>
          <w:p w:rsidR="009A5557" w:rsidRPr="00305585" w:rsidRDefault="005A07BD" w:rsidP="009A5557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5637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57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5557" w:rsidRPr="00305585">
              <w:rPr>
                <w:rFonts w:ascii="Calibri" w:hAnsi="Calibri" w:cs="Calibri"/>
                <w:szCs w:val="20"/>
              </w:rPr>
              <w:t xml:space="preserve"> Maternité</w:t>
            </w:r>
            <w:r w:rsidR="00CB4241" w:rsidRPr="00305585">
              <w:rPr>
                <w:rFonts w:ascii="Calibri" w:hAnsi="Calibri" w:cs="Calibri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Cs w:val="20"/>
                </w:rPr>
                <w:id w:val="-8841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FF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B4241" w:rsidRPr="00305585">
              <w:rPr>
                <w:rFonts w:ascii="Calibri" w:hAnsi="Calibri" w:cs="Calibri"/>
                <w:szCs w:val="20"/>
              </w:rPr>
              <w:t xml:space="preserve"> Congé parental</w:t>
            </w:r>
          </w:p>
        </w:tc>
      </w:tr>
      <w:tr w:rsidR="009A5557" w:rsidRPr="00305585" w:rsidTr="004D6547">
        <w:trPr>
          <w:trHeight w:val="265"/>
        </w:trPr>
        <w:tc>
          <w:tcPr>
            <w:tcW w:w="1093" w:type="dxa"/>
            <w:vMerge/>
            <w:tcBorders>
              <w:left w:val="single" w:sz="4" w:space="0" w:color="C2C7CD" w:themeColor="text1" w:themeTint="40"/>
              <w:bottom w:val="single" w:sz="4" w:space="0" w:color="C2C7CD" w:themeColor="text1" w:themeTint="40"/>
              <w:right w:val="single" w:sz="4" w:space="0" w:color="C2C7CD" w:themeColor="text1" w:themeTint="40"/>
            </w:tcBorders>
            <w:textDirection w:val="btLr"/>
          </w:tcPr>
          <w:p w:rsidR="009A5557" w:rsidRPr="00305585" w:rsidRDefault="009A5557" w:rsidP="00223A11">
            <w:pPr>
              <w:pStyle w:val="ametra-entete"/>
              <w:rPr>
                <w:rFonts w:ascii="Calibri" w:hAnsi="Calibri" w:cs="Calibri"/>
              </w:rPr>
            </w:pPr>
          </w:p>
        </w:tc>
        <w:tc>
          <w:tcPr>
            <w:tcW w:w="3082" w:type="dxa"/>
            <w:tcBorders>
              <w:top w:val="nil"/>
              <w:left w:val="single" w:sz="4" w:space="0" w:color="C2C7CD" w:themeColor="text1" w:themeTint="40"/>
              <w:bottom w:val="single" w:sz="4" w:space="0" w:color="C2C7CD" w:themeColor="text1" w:themeTint="40"/>
              <w:right w:val="nil"/>
            </w:tcBorders>
          </w:tcPr>
          <w:p w:rsidR="009A5557" w:rsidRPr="00305585" w:rsidRDefault="009A5557" w:rsidP="00223A1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C2C7CD" w:themeColor="text1" w:themeTint="40"/>
              <w:right w:val="single" w:sz="4" w:space="0" w:color="C2C7CD" w:themeColor="text1" w:themeTint="40"/>
            </w:tcBorders>
          </w:tcPr>
          <w:p w:rsidR="009A5557" w:rsidRPr="00305585" w:rsidRDefault="005A07BD" w:rsidP="009A5557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69908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57" w:rsidRPr="0030558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5557" w:rsidRPr="00305585">
              <w:rPr>
                <w:rFonts w:ascii="Calibri" w:hAnsi="Calibri" w:cs="Calibri"/>
                <w:szCs w:val="20"/>
              </w:rPr>
              <w:t xml:space="preserve"> Maladie professionnelle</w:t>
            </w:r>
          </w:p>
        </w:tc>
      </w:tr>
    </w:tbl>
    <w:p w:rsidR="009A5557" w:rsidRPr="00305585" w:rsidRDefault="009A5557" w:rsidP="00157D78">
      <w:pPr>
        <w:rPr>
          <w:rFonts w:ascii="Calibri" w:hAnsi="Calibri" w:cs="Calibri"/>
        </w:rPr>
      </w:pPr>
    </w:p>
    <w:p w:rsidR="00C15E20" w:rsidRPr="00305585" w:rsidRDefault="00C15E20" w:rsidP="004614C4">
      <w:pPr>
        <w:tabs>
          <w:tab w:val="left" w:pos="7250"/>
        </w:tabs>
        <w:rPr>
          <w:rFonts w:ascii="Calibri" w:hAnsi="Calibri" w:cs="Calibri"/>
        </w:rPr>
      </w:pPr>
      <w:r w:rsidRPr="00305585">
        <w:rPr>
          <w:rFonts w:ascii="Calibri" w:hAnsi="Calibri" w:cs="Calibri"/>
          <w:b/>
        </w:rPr>
        <w:t>Eventuellement, indisponibilité du salarié (jours non travaillés)</w:t>
      </w:r>
      <w:r w:rsidR="004614C4" w:rsidRPr="00305585"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  <w:szCs w:val="20"/>
          </w:rPr>
          <w:id w:val="1369259860"/>
          <w:placeholder>
            <w:docPart w:val="76F83C12779A4E01B2A6D40DAF5AECB9"/>
          </w:placeholder>
          <w:showingPlcHdr/>
        </w:sdtPr>
        <w:sdtEndPr/>
        <w:sdtContent>
          <w:r w:rsidR="004614C4" w:rsidRPr="00305585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:rsidR="00C15E20" w:rsidRPr="00305585" w:rsidRDefault="00C15E20" w:rsidP="00157D78">
      <w:pPr>
        <w:rPr>
          <w:rFonts w:ascii="Calibri" w:hAnsi="Calibri" w:cs="Calibri"/>
        </w:rPr>
      </w:pPr>
    </w:p>
    <w:sectPr w:rsidR="00C15E20" w:rsidRPr="00305585" w:rsidSect="00CB4241">
      <w:headerReference w:type="default" r:id="rId10"/>
      <w:footerReference w:type="default" r:id="rId11"/>
      <w:pgSz w:w="11905" w:h="16837" w:code="9"/>
      <w:pgMar w:top="709" w:right="1021" w:bottom="1021" w:left="1021" w:header="39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7BD" w:rsidRDefault="005A07BD">
      <w:r>
        <w:separator/>
      </w:r>
    </w:p>
    <w:p w:rsidR="005A07BD" w:rsidRDefault="005A07BD"/>
  </w:endnote>
  <w:endnote w:type="continuationSeparator" w:id="0">
    <w:p w:rsidR="005A07BD" w:rsidRDefault="005A07BD">
      <w:r>
        <w:continuationSeparator/>
      </w:r>
    </w:p>
    <w:p w:rsidR="005A07BD" w:rsidRDefault="005A0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1F497D"/>
      </w:tblBorders>
      <w:tblLook w:val="04A0" w:firstRow="1" w:lastRow="0" w:firstColumn="1" w:lastColumn="0" w:noHBand="0" w:noVBand="1"/>
    </w:tblPr>
    <w:tblGrid>
      <w:gridCol w:w="8912"/>
      <w:gridCol w:w="951"/>
    </w:tblGrid>
    <w:tr w:rsidR="00F31A8D" w:rsidRPr="00BD08A4" w:rsidTr="008131DA">
      <w:tc>
        <w:tcPr>
          <w:tcW w:w="4518" w:type="pct"/>
        </w:tcPr>
        <w:p w:rsidR="00F31A8D" w:rsidRPr="00BD08A4" w:rsidRDefault="00F31A8D" w:rsidP="00F31A8D">
          <w:pPr>
            <w:pStyle w:val="Pieddepage"/>
          </w:pPr>
          <w:r>
            <w:t>Document interne, AMETRA</w:t>
          </w:r>
        </w:p>
      </w:tc>
      <w:tc>
        <w:tcPr>
          <w:tcW w:w="482" w:type="pct"/>
        </w:tcPr>
        <w:p w:rsidR="00F31A8D" w:rsidRDefault="00B74E37" w:rsidP="008131DA">
          <w:pPr>
            <w:pStyle w:val="Pieddepage"/>
            <w:jc w:val="right"/>
          </w:pPr>
          <w:r w:rsidRPr="00686CF7">
            <w:rPr>
              <w:rStyle w:val="Numrodepage"/>
              <w:rFonts w:cs="Tahoma"/>
              <w:szCs w:val="16"/>
            </w:rPr>
            <w:fldChar w:fldCharType="begin"/>
          </w:r>
          <w:r w:rsidR="00F31A8D" w:rsidRPr="00686CF7">
            <w:rPr>
              <w:rStyle w:val="Numrodepage"/>
              <w:rFonts w:cs="Tahoma"/>
              <w:szCs w:val="16"/>
            </w:rPr>
            <w:instrText xml:space="preserve"> PAGE </w:instrText>
          </w:r>
          <w:r w:rsidRPr="00686CF7">
            <w:rPr>
              <w:rStyle w:val="Numrodepage"/>
              <w:rFonts w:cs="Tahoma"/>
              <w:szCs w:val="16"/>
            </w:rPr>
            <w:fldChar w:fldCharType="separate"/>
          </w:r>
          <w:r w:rsidR="00CB4241">
            <w:rPr>
              <w:rStyle w:val="Numrodepage"/>
              <w:rFonts w:cs="Tahoma"/>
              <w:noProof/>
              <w:szCs w:val="16"/>
            </w:rPr>
            <w:t>2</w:t>
          </w:r>
          <w:r w:rsidRPr="00686CF7">
            <w:rPr>
              <w:rStyle w:val="Numrodepage"/>
              <w:rFonts w:cs="Tahoma"/>
              <w:szCs w:val="16"/>
            </w:rPr>
            <w:fldChar w:fldCharType="end"/>
          </w:r>
          <w:r w:rsidR="00F31A8D" w:rsidRPr="00686CF7">
            <w:rPr>
              <w:rStyle w:val="Numrodepage"/>
              <w:rFonts w:cs="Tahoma"/>
              <w:szCs w:val="16"/>
            </w:rPr>
            <w:t>/</w:t>
          </w:r>
          <w:r w:rsidRPr="00686CF7">
            <w:rPr>
              <w:rStyle w:val="Numrodepage"/>
              <w:rFonts w:cs="Tahoma"/>
              <w:szCs w:val="16"/>
            </w:rPr>
            <w:fldChar w:fldCharType="begin"/>
          </w:r>
          <w:r w:rsidR="00F31A8D" w:rsidRPr="00686CF7">
            <w:rPr>
              <w:rStyle w:val="Numrodepage"/>
              <w:rFonts w:cs="Tahoma"/>
              <w:szCs w:val="16"/>
            </w:rPr>
            <w:instrText xml:space="preserve"> NUMPAGES \*Arabic </w:instrText>
          </w:r>
          <w:r w:rsidRPr="00686CF7">
            <w:rPr>
              <w:rStyle w:val="Numrodepage"/>
              <w:rFonts w:cs="Tahoma"/>
              <w:szCs w:val="16"/>
            </w:rPr>
            <w:fldChar w:fldCharType="separate"/>
          </w:r>
          <w:r w:rsidR="00CB4241">
            <w:rPr>
              <w:rStyle w:val="Numrodepage"/>
              <w:rFonts w:cs="Tahoma"/>
              <w:noProof/>
              <w:szCs w:val="16"/>
            </w:rPr>
            <w:t>2</w:t>
          </w:r>
          <w:r w:rsidRPr="00686CF7">
            <w:rPr>
              <w:rStyle w:val="Numrodepage"/>
              <w:rFonts w:cs="Tahoma"/>
              <w:szCs w:val="16"/>
            </w:rPr>
            <w:fldChar w:fldCharType="end"/>
          </w:r>
        </w:p>
      </w:tc>
    </w:tr>
  </w:tbl>
  <w:p w:rsidR="00F31A8D" w:rsidRPr="00AF55D4" w:rsidRDefault="005A07BD" w:rsidP="00611A13">
    <w:pPr>
      <w:pStyle w:val="Pieddepage"/>
      <w:tabs>
        <w:tab w:val="clear" w:pos="4536"/>
        <w:tab w:val="clear" w:pos="9072"/>
        <w:tab w:val="left" w:pos="691"/>
        <w:tab w:val="left" w:pos="933"/>
      </w:tabs>
      <w:rPr>
        <w:rStyle w:val="Numrodepage"/>
        <w:szCs w:val="16"/>
      </w:rPr>
    </w:pPr>
    <w:sdt>
      <w:sdtPr>
        <w:alias w:val="Objet "/>
        <w:tag w:val=""/>
        <w:id w:val="212333951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B307B">
          <w:t xml:space="preserve">Demande de rendez-vous </w:t>
        </w:r>
      </w:sdtContent>
    </w:sdt>
    <w:r w:rsidR="00611A13">
      <w:t xml:space="preserve"> - </w:t>
    </w:r>
    <w:sdt>
      <w:sdtPr>
        <w:alias w:val="Titre "/>
        <w:tag w:val=""/>
        <w:id w:val="-14822246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5585">
          <w:t>Permanence été 2021</w:t>
        </w:r>
      </w:sdtContent>
    </w:sdt>
    <w:r w:rsidR="00611A13">
      <w:t xml:space="preserve"> - </w:t>
    </w:r>
    <w:sdt>
      <w:sdtPr>
        <w:alias w:val="Date de publication"/>
        <w:tag w:val=""/>
        <w:id w:val="-1337916500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fr-FR"/>
          <w:storeMappedDataAs w:val="dateTime"/>
          <w:calendar w:val="gregorian"/>
        </w:date>
      </w:sdtPr>
      <w:sdtEndPr/>
      <w:sdtContent>
        <w:r w:rsidR="00DB7168">
          <w:t>02</w:t>
        </w:r>
      </w:sdtContent>
    </w:sdt>
  </w:p>
  <w:p w:rsidR="00F31A8D" w:rsidRDefault="00F31A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7BD" w:rsidRDefault="005A07BD">
      <w:r>
        <w:separator/>
      </w:r>
    </w:p>
    <w:p w:rsidR="005A07BD" w:rsidRDefault="005A07BD"/>
  </w:footnote>
  <w:footnote w:type="continuationSeparator" w:id="0">
    <w:p w:rsidR="005A07BD" w:rsidRDefault="005A07BD">
      <w:r>
        <w:continuationSeparator/>
      </w:r>
    </w:p>
    <w:p w:rsidR="005A07BD" w:rsidRDefault="005A0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1F497D"/>
      </w:tblBorders>
      <w:tblLook w:val="04A0" w:firstRow="1" w:lastRow="0" w:firstColumn="1" w:lastColumn="0" w:noHBand="0" w:noVBand="1"/>
    </w:tblPr>
    <w:tblGrid>
      <w:gridCol w:w="2063"/>
      <w:gridCol w:w="7800"/>
    </w:tblGrid>
    <w:tr w:rsidR="00F31A8D" w:rsidRPr="00BD08A4" w:rsidTr="004A77A0">
      <w:tc>
        <w:tcPr>
          <w:tcW w:w="2093" w:type="dxa"/>
        </w:tcPr>
        <w:p w:rsidR="00F31A8D" w:rsidRPr="00BD08A4" w:rsidRDefault="00F31A8D" w:rsidP="00926339">
          <w:pPr>
            <w:rPr>
              <w:color w:val="365F91"/>
              <w:sz w:val="16"/>
              <w:szCs w:val="16"/>
            </w:rPr>
          </w:pPr>
        </w:p>
      </w:tc>
      <w:tc>
        <w:tcPr>
          <w:tcW w:w="7910" w:type="dxa"/>
        </w:tcPr>
        <w:p w:rsidR="00F31A8D" w:rsidRPr="00BD08A4" w:rsidRDefault="005A07BD" w:rsidP="00926339">
          <w:pPr>
            <w:jc w:val="right"/>
            <w:rPr>
              <w:color w:val="365F91"/>
              <w:sz w:val="16"/>
              <w:szCs w:val="16"/>
            </w:rPr>
          </w:pPr>
          <w:sdt>
            <w:sdtPr>
              <w:rPr>
                <w:color w:val="365F91"/>
                <w:sz w:val="16"/>
                <w:szCs w:val="16"/>
              </w:rPr>
              <w:alias w:val="Objet "/>
              <w:id w:val="105697350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B307B">
                <w:rPr>
                  <w:color w:val="365F91"/>
                  <w:sz w:val="16"/>
                  <w:szCs w:val="16"/>
                </w:rPr>
                <w:t xml:space="preserve">Demande de rendez-vous </w:t>
              </w:r>
            </w:sdtContent>
          </w:sdt>
          <w:r w:rsidR="00345DB0">
            <w:rPr>
              <w:color w:val="365F91"/>
              <w:sz w:val="16"/>
              <w:szCs w:val="16"/>
            </w:rPr>
            <w:t xml:space="preserve"> - </w:t>
          </w:r>
          <w:sdt>
            <w:sdtPr>
              <w:rPr>
                <w:color w:val="365F91"/>
                <w:sz w:val="16"/>
                <w:szCs w:val="16"/>
              </w:rPr>
              <w:alias w:val="Titre "/>
              <w:id w:val="138953642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05585">
                <w:rPr>
                  <w:color w:val="365F91"/>
                  <w:sz w:val="16"/>
                  <w:szCs w:val="16"/>
                </w:rPr>
                <w:t>Permanence été 2021</w:t>
              </w:r>
            </w:sdtContent>
          </w:sdt>
        </w:p>
      </w:tc>
    </w:tr>
  </w:tbl>
  <w:p w:rsidR="00F31A8D" w:rsidRDefault="00F31A8D" w:rsidP="00BD08A4">
    <w:pPr>
      <w:pStyle w:val="Pieddepage"/>
    </w:pPr>
  </w:p>
  <w:p w:rsidR="00F31A8D" w:rsidRDefault="00F31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048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D0D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C0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4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B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C20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AE2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02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4C9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auto"/>
        <w:sz w:val="16"/>
        <w:u w:val="none"/>
      </w:rPr>
    </w:lvl>
  </w:abstractNum>
  <w:abstractNum w:abstractNumId="10" w15:restartNumberingAfterBreak="0">
    <w:nsid w:val="071F70A1"/>
    <w:multiLevelType w:val="hybridMultilevel"/>
    <w:tmpl w:val="449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87B1D"/>
    <w:multiLevelType w:val="hybridMultilevel"/>
    <w:tmpl w:val="A3CC6738"/>
    <w:lvl w:ilvl="0" w:tplc="036C9C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3A50582E">
      <w:numFmt w:val="bullet"/>
      <w:lvlText w:val="-"/>
      <w:lvlJc w:val="left"/>
      <w:pPr>
        <w:tabs>
          <w:tab w:val="num" w:pos="1876"/>
        </w:tabs>
        <w:ind w:left="1876" w:hanging="360"/>
      </w:pPr>
      <w:rPr>
        <w:rFonts w:ascii="Helvetica 55 Roman" w:eastAsia="Times New Roman" w:hAnsi="Helvetica 55 Roman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1C30FA8"/>
    <w:multiLevelType w:val="multilevel"/>
    <w:tmpl w:val="A46AF7D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186190"/>
    <w:multiLevelType w:val="hybridMultilevel"/>
    <w:tmpl w:val="8D4AC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9111A"/>
    <w:multiLevelType w:val="hybridMultilevel"/>
    <w:tmpl w:val="A11E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358D"/>
    <w:multiLevelType w:val="hybridMultilevel"/>
    <w:tmpl w:val="3968A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DCC"/>
    <w:multiLevelType w:val="hybridMultilevel"/>
    <w:tmpl w:val="61824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6E2"/>
    <w:multiLevelType w:val="hybridMultilevel"/>
    <w:tmpl w:val="44E2E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476"/>
    <w:multiLevelType w:val="hybridMultilevel"/>
    <w:tmpl w:val="7A6E4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F4B23"/>
    <w:multiLevelType w:val="hybridMultilevel"/>
    <w:tmpl w:val="8DA43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159E4"/>
    <w:multiLevelType w:val="hybridMultilevel"/>
    <w:tmpl w:val="A5EA9450"/>
    <w:lvl w:ilvl="0" w:tplc="B1CA06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46433"/>
    <w:multiLevelType w:val="hybridMultilevel"/>
    <w:tmpl w:val="9B8E1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F39"/>
    <w:multiLevelType w:val="hybridMultilevel"/>
    <w:tmpl w:val="0DBC4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C793F"/>
    <w:multiLevelType w:val="hybridMultilevel"/>
    <w:tmpl w:val="72C21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528F1"/>
    <w:multiLevelType w:val="hybridMultilevel"/>
    <w:tmpl w:val="ABD20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67A9F"/>
    <w:multiLevelType w:val="hybridMultilevel"/>
    <w:tmpl w:val="0786E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35207"/>
    <w:multiLevelType w:val="hybridMultilevel"/>
    <w:tmpl w:val="43709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00698"/>
    <w:multiLevelType w:val="hybridMultilevel"/>
    <w:tmpl w:val="619C1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4"/>
  </w:num>
  <w:num w:numId="4">
    <w:abstractNumId w:val="16"/>
  </w:num>
  <w:num w:numId="5">
    <w:abstractNumId w:val="21"/>
  </w:num>
  <w:num w:numId="6">
    <w:abstractNumId w:val="22"/>
  </w:num>
  <w:num w:numId="7">
    <w:abstractNumId w:val="10"/>
  </w:num>
  <w:num w:numId="8">
    <w:abstractNumId w:val="14"/>
  </w:num>
  <w:num w:numId="9">
    <w:abstractNumId w:val="25"/>
  </w:num>
  <w:num w:numId="10">
    <w:abstractNumId w:val="17"/>
  </w:num>
  <w:num w:numId="11">
    <w:abstractNumId w:val="19"/>
  </w:num>
  <w:num w:numId="12">
    <w:abstractNumId w:val="27"/>
  </w:num>
  <w:num w:numId="13">
    <w:abstractNumId w:val="23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3"/>
  </w:num>
  <w:num w:numId="24">
    <w:abstractNumId w:val="26"/>
  </w:num>
  <w:num w:numId="25">
    <w:abstractNumId w:val="13"/>
  </w:num>
  <w:num w:numId="26">
    <w:abstractNumId w:val="18"/>
  </w:num>
  <w:num w:numId="2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cumentProtection w:edit="forms" w:enforcement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78"/>
    <w:rsid w:val="00000839"/>
    <w:rsid w:val="000015FE"/>
    <w:rsid w:val="00002BF2"/>
    <w:rsid w:val="0000562F"/>
    <w:rsid w:val="00005A4B"/>
    <w:rsid w:val="00011DB9"/>
    <w:rsid w:val="00013DA0"/>
    <w:rsid w:val="000146E6"/>
    <w:rsid w:val="00016534"/>
    <w:rsid w:val="00016882"/>
    <w:rsid w:val="000176F9"/>
    <w:rsid w:val="00022575"/>
    <w:rsid w:val="000252A5"/>
    <w:rsid w:val="00026312"/>
    <w:rsid w:val="000278A1"/>
    <w:rsid w:val="000305ED"/>
    <w:rsid w:val="00032BFA"/>
    <w:rsid w:val="00032C85"/>
    <w:rsid w:val="0003478D"/>
    <w:rsid w:val="00034951"/>
    <w:rsid w:val="00034CA2"/>
    <w:rsid w:val="00034E70"/>
    <w:rsid w:val="000420FA"/>
    <w:rsid w:val="000427FF"/>
    <w:rsid w:val="00043877"/>
    <w:rsid w:val="00047529"/>
    <w:rsid w:val="00047B79"/>
    <w:rsid w:val="0005104A"/>
    <w:rsid w:val="0005609B"/>
    <w:rsid w:val="00056BF0"/>
    <w:rsid w:val="00056EBB"/>
    <w:rsid w:val="00057628"/>
    <w:rsid w:val="000600FB"/>
    <w:rsid w:val="00062157"/>
    <w:rsid w:val="00063D4D"/>
    <w:rsid w:val="00063ECB"/>
    <w:rsid w:val="00064E22"/>
    <w:rsid w:val="00065232"/>
    <w:rsid w:val="00066772"/>
    <w:rsid w:val="00066B0B"/>
    <w:rsid w:val="000704F9"/>
    <w:rsid w:val="00073323"/>
    <w:rsid w:val="00073767"/>
    <w:rsid w:val="000769DC"/>
    <w:rsid w:val="00081668"/>
    <w:rsid w:val="0008342D"/>
    <w:rsid w:val="0008467E"/>
    <w:rsid w:val="000859B9"/>
    <w:rsid w:val="00087C88"/>
    <w:rsid w:val="000906CE"/>
    <w:rsid w:val="000907EC"/>
    <w:rsid w:val="00090CDC"/>
    <w:rsid w:val="00091073"/>
    <w:rsid w:val="00093448"/>
    <w:rsid w:val="00093B47"/>
    <w:rsid w:val="00093C4F"/>
    <w:rsid w:val="0009552A"/>
    <w:rsid w:val="00096187"/>
    <w:rsid w:val="00096B8B"/>
    <w:rsid w:val="00096F42"/>
    <w:rsid w:val="000A1210"/>
    <w:rsid w:val="000A1346"/>
    <w:rsid w:val="000A2018"/>
    <w:rsid w:val="000A3646"/>
    <w:rsid w:val="000A3B0E"/>
    <w:rsid w:val="000A3BB5"/>
    <w:rsid w:val="000A4AD4"/>
    <w:rsid w:val="000B1900"/>
    <w:rsid w:val="000B1947"/>
    <w:rsid w:val="000B317F"/>
    <w:rsid w:val="000B3D5B"/>
    <w:rsid w:val="000B4646"/>
    <w:rsid w:val="000C1CC6"/>
    <w:rsid w:val="000C6345"/>
    <w:rsid w:val="000C6E64"/>
    <w:rsid w:val="000D4337"/>
    <w:rsid w:val="000D43C2"/>
    <w:rsid w:val="000D43D8"/>
    <w:rsid w:val="000D4C85"/>
    <w:rsid w:val="000D4E2E"/>
    <w:rsid w:val="000D6479"/>
    <w:rsid w:val="000D6CC5"/>
    <w:rsid w:val="000E0685"/>
    <w:rsid w:val="000E13FA"/>
    <w:rsid w:val="000E5A0C"/>
    <w:rsid w:val="000F1927"/>
    <w:rsid w:val="000F1B4D"/>
    <w:rsid w:val="000F2C49"/>
    <w:rsid w:val="000F3BF8"/>
    <w:rsid w:val="000F5F7C"/>
    <w:rsid w:val="000F652D"/>
    <w:rsid w:val="000F65CF"/>
    <w:rsid w:val="000F7A36"/>
    <w:rsid w:val="001016E7"/>
    <w:rsid w:val="001028F6"/>
    <w:rsid w:val="00105585"/>
    <w:rsid w:val="00105A2A"/>
    <w:rsid w:val="0011089D"/>
    <w:rsid w:val="00111340"/>
    <w:rsid w:val="0011330A"/>
    <w:rsid w:val="00113F5D"/>
    <w:rsid w:val="001158B3"/>
    <w:rsid w:val="00115E70"/>
    <w:rsid w:val="00117F04"/>
    <w:rsid w:val="001229D5"/>
    <w:rsid w:val="00123521"/>
    <w:rsid w:val="001255A2"/>
    <w:rsid w:val="001255A8"/>
    <w:rsid w:val="00130B86"/>
    <w:rsid w:val="00137185"/>
    <w:rsid w:val="001412A1"/>
    <w:rsid w:val="001418BA"/>
    <w:rsid w:val="00143518"/>
    <w:rsid w:val="001450BE"/>
    <w:rsid w:val="00146977"/>
    <w:rsid w:val="00147859"/>
    <w:rsid w:val="00150631"/>
    <w:rsid w:val="001523FC"/>
    <w:rsid w:val="00153356"/>
    <w:rsid w:val="00153593"/>
    <w:rsid w:val="0015376D"/>
    <w:rsid w:val="00154420"/>
    <w:rsid w:val="001549EE"/>
    <w:rsid w:val="001550BD"/>
    <w:rsid w:val="00155AD4"/>
    <w:rsid w:val="001566E9"/>
    <w:rsid w:val="00156CF7"/>
    <w:rsid w:val="0015729F"/>
    <w:rsid w:val="00157D78"/>
    <w:rsid w:val="00157E5E"/>
    <w:rsid w:val="00161C0E"/>
    <w:rsid w:val="00163026"/>
    <w:rsid w:val="0016320F"/>
    <w:rsid w:val="001638F8"/>
    <w:rsid w:val="001641D7"/>
    <w:rsid w:val="00165201"/>
    <w:rsid w:val="0017677F"/>
    <w:rsid w:val="001778FE"/>
    <w:rsid w:val="00181F11"/>
    <w:rsid w:val="00182872"/>
    <w:rsid w:val="00183C83"/>
    <w:rsid w:val="001843F9"/>
    <w:rsid w:val="00184E58"/>
    <w:rsid w:val="0019015E"/>
    <w:rsid w:val="001914B0"/>
    <w:rsid w:val="001921F6"/>
    <w:rsid w:val="0019222F"/>
    <w:rsid w:val="001961DB"/>
    <w:rsid w:val="0019672E"/>
    <w:rsid w:val="001A326A"/>
    <w:rsid w:val="001A5160"/>
    <w:rsid w:val="001A79ED"/>
    <w:rsid w:val="001A7D0E"/>
    <w:rsid w:val="001B0B88"/>
    <w:rsid w:val="001B2799"/>
    <w:rsid w:val="001B5E89"/>
    <w:rsid w:val="001B6F1C"/>
    <w:rsid w:val="001B73F0"/>
    <w:rsid w:val="001B7833"/>
    <w:rsid w:val="001C1A7D"/>
    <w:rsid w:val="001C1E10"/>
    <w:rsid w:val="001C1F2A"/>
    <w:rsid w:val="001C1F4A"/>
    <w:rsid w:val="001C2559"/>
    <w:rsid w:val="001C2E70"/>
    <w:rsid w:val="001C3AF1"/>
    <w:rsid w:val="001C5660"/>
    <w:rsid w:val="001D0240"/>
    <w:rsid w:val="001D0EA7"/>
    <w:rsid w:val="001D106B"/>
    <w:rsid w:val="001D35D8"/>
    <w:rsid w:val="001D72AD"/>
    <w:rsid w:val="001E07B0"/>
    <w:rsid w:val="001E0F74"/>
    <w:rsid w:val="001E117D"/>
    <w:rsid w:val="001E14A2"/>
    <w:rsid w:val="001E5632"/>
    <w:rsid w:val="001E6D4D"/>
    <w:rsid w:val="001F0C65"/>
    <w:rsid w:val="001F3D0F"/>
    <w:rsid w:val="001F4BE9"/>
    <w:rsid w:val="001F6625"/>
    <w:rsid w:val="001F7332"/>
    <w:rsid w:val="001F7555"/>
    <w:rsid w:val="00201E41"/>
    <w:rsid w:val="00203FD0"/>
    <w:rsid w:val="0020573F"/>
    <w:rsid w:val="00206A64"/>
    <w:rsid w:val="00206B82"/>
    <w:rsid w:val="002076E8"/>
    <w:rsid w:val="00211BCD"/>
    <w:rsid w:val="002134B9"/>
    <w:rsid w:val="00213F25"/>
    <w:rsid w:val="0021427C"/>
    <w:rsid w:val="00216AB9"/>
    <w:rsid w:val="002203CB"/>
    <w:rsid w:val="002217B3"/>
    <w:rsid w:val="002226C7"/>
    <w:rsid w:val="002229FB"/>
    <w:rsid w:val="00226D23"/>
    <w:rsid w:val="00227751"/>
    <w:rsid w:val="002308CF"/>
    <w:rsid w:val="0023105D"/>
    <w:rsid w:val="00231582"/>
    <w:rsid w:val="00232065"/>
    <w:rsid w:val="00233C6A"/>
    <w:rsid w:val="00237E58"/>
    <w:rsid w:val="00241C82"/>
    <w:rsid w:val="0024779E"/>
    <w:rsid w:val="00250932"/>
    <w:rsid w:val="00251611"/>
    <w:rsid w:val="00257D42"/>
    <w:rsid w:val="002600BC"/>
    <w:rsid w:val="00260962"/>
    <w:rsid w:val="002614B4"/>
    <w:rsid w:val="0026298A"/>
    <w:rsid w:val="00264338"/>
    <w:rsid w:val="002669D2"/>
    <w:rsid w:val="002720F5"/>
    <w:rsid w:val="0027221C"/>
    <w:rsid w:val="002733C4"/>
    <w:rsid w:val="00273F7E"/>
    <w:rsid w:val="00274E22"/>
    <w:rsid w:val="00275206"/>
    <w:rsid w:val="00275581"/>
    <w:rsid w:val="002803AD"/>
    <w:rsid w:val="002809CC"/>
    <w:rsid w:val="002817F5"/>
    <w:rsid w:val="0028423D"/>
    <w:rsid w:val="0028485C"/>
    <w:rsid w:val="00286EBD"/>
    <w:rsid w:val="00290A04"/>
    <w:rsid w:val="002916B2"/>
    <w:rsid w:val="002A0E95"/>
    <w:rsid w:val="002A18F9"/>
    <w:rsid w:val="002A201C"/>
    <w:rsid w:val="002A43B7"/>
    <w:rsid w:val="002A562D"/>
    <w:rsid w:val="002A5E96"/>
    <w:rsid w:val="002B045E"/>
    <w:rsid w:val="002B254B"/>
    <w:rsid w:val="002B3267"/>
    <w:rsid w:val="002B462A"/>
    <w:rsid w:val="002B7D23"/>
    <w:rsid w:val="002B7F3D"/>
    <w:rsid w:val="002C1B8D"/>
    <w:rsid w:val="002C2E72"/>
    <w:rsid w:val="002C4A0D"/>
    <w:rsid w:val="002C5D02"/>
    <w:rsid w:val="002C5F71"/>
    <w:rsid w:val="002C737A"/>
    <w:rsid w:val="002D159C"/>
    <w:rsid w:val="002E3C96"/>
    <w:rsid w:val="002E565E"/>
    <w:rsid w:val="002E5FDE"/>
    <w:rsid w:val="002E73A2"/>
    <w:rsid w:val="002E784A"/>
    <w:rsid w:val="002F0D83"/>
    <w:rsid w:val="002F1EC3"/>
    <w:rsid w:val="002F2823"/>
    <w:rsid w:val="002F2F06"/>
    <w:rsid w:val="002F2F42"/>
    <w:rsid w:val="002F4498"/>
    <w:rsid w:val="002F55B1"/>
    <w:rsid w:val="002F6C1A"/>
    <w:rsid w:val="002F74A5"/>
    <w:rsid w:val="00300BCE"/>
    <w:rsid w:val="00302627"/>
    <w:rsid w:val="00302E8D"/>
    <w:rsid w:val="00303BD5"/>
    <w:rsid w:val="00304BB7"/>
    <w:rsid w:val="00304F50"/>
    <w:rsid w:val="00305585"/>
    <w:rsid w:val="00306896"/>
    <w:rsid w:val="00306979"/>
    <w:rsid w:val="00307A0B"/>
    <w:rsid w:val="0031484E"/>
    <w:rsid w:val="003210A8"/>
    <w:rsid w:val="003210B8"/>
    <w:rsid w:val="00321E67"/>
    <w:rsid w:val="00321F6A"/>
    <w:rsid w:val="003235B1"/>
    <w:rsid w:val="00326D2A"/>
    <w:rsid w:val="00333CB5"/>
    <w:rsid w:val="00333CD3"/>
    <w:rsid w:val="00334600"/>
    <w:rsid w:val="003347DD"/>
    <w:rsid w:val="00334F6D"/>
    <w:rsid w:val="00336EA8"/>
    <w:rsid w:val="0033766E"/>
    <w:rsid w:val="00337AC5"/>
    <w:rsid w:val="00340D09"/>
    <w:rsid w:val="00341197"/>
    <w:rsid w:val="00342251"/>
    <w:rsid w:val="00342405"/>
    <w:rsid w:val="00344F1E"/>
    <w:rsid w:val="00345DB0"/>
    <w:rsid w:val="00346D87"/>
    <w:rsid w:val="00353C68"/>
    <w:rsid w:val="00354D69"/>
    <w:rsid w:val="003570AA"/>
    <w:rsid w:val="00357D59"/>
    <w:rsid w:val="00357F36"/>
    <w:rsid w:val="00360031"/>
    <w:rsid w:val="00363B15"/>
    <w:rsid w:val="00365DB2"/>
    <w:rsid w:val="00370065"/>
    <w:rsid w:val="00374544"/>
    <w:rsid w:val="00375CE3"/>
    <w:rsid w:val="00377895"/>
    <w:rsid w:val="00380F52"/>
    <w:rsid w:val="00382570"/>
    <w:rsid w:val="00382DCB"/>
    <w:rsid w:val="00391249"/>
    <w:rsid w:val="003A09C2"/>
    <w:rsid w:val="003A2C12"/>
    <w:rsid w:val="003A6210"/>
    <w:rsid w:val="003A62E4"/>
    <w:rsid w:val="003A6834"/>
    <w:rsid w:val="003B10B3"/>
    <w:rsid w:val="003B1558"/>
    <w:rsid w:val="003B1705"/>
    <w:rsid w:val="003B54BD"/>
    <w:rsid w:val="003B7936"/>
    <w:rsid w:val="003C0CF2"/>
    <w:rsid w:val="003C2296"/>
    <w:rsid w:val="003C2A12"/>
    <w:rsid w:val="003C34AF"/>
    <w:rsid w:val="003C423F"/>
    <w:rsid w:val="003C4E32"/>
    <w:rsid w:val="003C7703"/>
    <w:rsid w:val="003D1D13"/>
    <w:rsid w:val="003D4A3F"/>
    <w:rsid w:val="003D525A"/>
    <w:rsid w:val="003E0D6C"/>
    <w:rsid w:val="003E1EC5"/>
    <w:rsid w:val="003E3AC6"/>
    <w:rsid w:val="003E5870"/>
    <w:rsid w:val="003E5BDB"/>
    <w:rsid w:val="003E61D1"/>
    <w:rsid w:val="003F17AB"/>
    <w:rsid w:val="003F1856"/>
    <w:rsid w:val="003F3E3A"/>
    <w:rsid w:val="004005D0"/>
    <w:rsid w:val="00401E97"/>
    <w:rsid w:val="00403B64"/>
    <w:rsid w:val="00406036"/>
    <w:rsid w:val="00406194"/>
    <w:rsid w:val="00406B9B"/>
    <w:rsid w:val="00406CD1"/>
    <w:rsid w:val="00410B62"/>
    <w:rsid w:val="00411072"/>
    <w:rsid w:val="0041116A"/>
    <w:rsid w:val="0041295B"/>
    <w:rsid w:val="00417EB6"/>
    <w:rsid w:val="0042030E"/>
    <w:rsid w:val="004205C3"/>
    <w:rsid w:val="00423F8D"/>
    <w:rsid w:val="0042593C"/>
    <w:rsid w:val="004264C6"/>
    <w:rsid w:val="004277D2"/>
    <w:rsid w:val="00430142"/>
    <w:rsid w:val="00434B20"/>
    <w:rsid w:val="00437340"/>
    <w:rsid w:val="004400B1"/>
    <w:rsid w:val="00440A0D"/>
    <w:rsid w:val="00440E8D"/>
    <w:rsid w:val="00442987"/>
    <w:rsid w:val="00444217"/>
    <w:rsid w:val="00445360"/>
    <w:rsid w:val="004457EA"/>
    <w:rsid w:val="004461A2"/>
    <w:rsid w:val="00447346"/>
    <w:rsid w:val="004476A9"/>
    <w:rsid w:val="004563C3"/>
    <w:rsid w:val="004614C4"/>
    <w:rsid w:val="00461CB2"/>
    <w:rsid w:val="004629C6"/>
    <w:rsid w:val="00462C90"/>
    <w:rsid w:val="00463273"/>
    <w:rsid w:val="00463D78"/>
    <w:rsid w:val="004675BE"/>
    <w:rsid w:val="004678C2"/>
    <w:rsid w:val="00470E43"/>
    <w:rsid w:val="004745CE"/>
    <w:rsid w:val="00480ABB"/>
    <w:rsid w:val="004811DD"/>
    <w:rsid w:val="0048120D"/>
    <w:rsid w:val="00487182"/>
    <w:rsid w:val="0048760F"/>
    <w:rsid w:val="00487BB5"/>
    <w:rsid w:val="0049102D"/>
    <w:rsid w:val="0049671A"/>
    <w:rsid w:val="004A0B2A"/>
    <w:rsid w:val="004A280D"/>
    <w:rsid w:val="004A2E3F"/>
    <w:rsid w:val="004A3290"/>
    <w:rsid w:val="004A77A0"/>
    <w:rsid w:val="004B307B"/>
    <w:rsid w:val="004B3E94"/>
    <w:rsid w:val="004B5899"/>
    <w:rsid w:val="004C28BD"/>
    <w:rsid w:val="004C40DD"/>
    <w:rsid w:val="004C516A"/>
    <w:rsid w:val="004C53EC"/>
    <w:rsid w:val="004C64E5"/>
    <w:rsid w:val="004C68D8"/>
    <w:rsid w:val="004C7114"/>
    <w:rsid w:val="004C7819"/>
    <w:rsid w:val="004D0DA9"/>
    <w:rsid w:val="004D1D7E"/>
    <w:rsid w:val="004D35EC"/>
    <w:rsid w:val="004D3C76"/>
    <w:rsid w:val="004D6547"/>
    <w:rsid w:val="004E0FD5"/>
    <w:rsid w:val="004E1A00"/>
    <w:rsid w:val="004E1C5B"/>
    <w:rsid w:val="004E2BA1"/>
    <w:rsid w:val="004E3EFD"/>
    <w:rsid w:val="004E4439"/>
    <w:rsid w:val="004E5771"/>
    <w:rsid w:val="004F0E30"/>
    <w:rsid w:val="004F15BD"/>
    <w:rsid w:val="004F1C7C"/>
    <w:rsid w:val="004F2A18"/>
    <w:rsid w:val="004F36B7"/>
    <w:rsid w:val="004F4B23"/>
    <w:rsid w:val="004F602C"/>
    <w:rsid w:val="004F6626"/>
    <w:rsid w:val="00500920"/>
    <w:rsid w:val="005015BD"/>
    <w:rsid w:val="005022B0"/>
    <w:rsid w:val="00503DD3"/>
    <w:rsid w:val="00503DF9"/>
    <w:rsid w:val="005041F5"/>
    <w:rsid w:val="00505082"/>
    <w:rsid w:val="00505BE7"/>
    <w:rsid w:val="00505F21"/>
    <w:rsid w:val="005116A5"/>
    <w:rsid w:val="005147FC"/>
    <w:rsid w:val="00514838"/>
    <w:rsid w:val="0052113D"/>
    <w:rsid w:val="00521B96"/>
    <w:rsid w:val="0052247C"/>
    <w:rsid w:val="00523590"/>
    <w:rsid w:val="005264B4"/>
    <w:rsid w:val="0053173D"/>
    <w:rsid w:val="00531CE5"/>
    <w:rsid w:val="005320F6"/>
    <w:rsid w:val="0053458A"/>
    <w:rsid w:val="00535394"/>
    <w:rsid w:val="00535E18"/>
    <w:rsid w:val="0054295A"/>
    <w:rsid w:val="00543F04"/>
    <w:rsid w:val="00544259"/>
    <w:rsid w:val="0054470B"/>
    <w:rsid w:val="0054711C"/>
    <w:rsid w:val="005544FC"/>
    <w:rsid w:val="005547A2"/>
    <w:rsid w:val="00554B44"/>
    <w:rsid w:val="00562418"/>
    <w:rsid w:val="005642A5"/>
    <w:rsid w:val="0057088B"/>
    <w:rsid w:val="00574335"/>
    <w:rsid w:val="00574773"/>
    <w:rsid w:val="0057498B"/>
    <w:rsid w:val="00574C4C"/>
    <w:rsid w:val="00576262"/>
    <w:rsid w:val="005815AC"/>
    <w:rsid w:val="00582881"/>
    <w:rsid w:val="005869AD"/>
    <w:rsid w:val="00590A9C"/>
    <w:rsid w:val="00593ECC"/>
    <w:rsid w:val="005949FD"/>
    <w:rsid w:val="005A07BD"/>
    <w:rsid w:val="005A2B3D"/>
    <w:rsid w:val="005A3E1B"/>
    <w:rsid w:val="005A3E91"/>
    <w:rsid w:val="005A433E"/>
    <w:rsid w:val="005A43CD"/>
    <w:rsid w:val="005A768E"/>
    <w:rsid w:val="005B1804"/>
    <w:rsid w:val="005B7ECB"/>
    <w:rsid w:val="005C3B45"/>
    <w:rsid w:val="005C626A"/>
    <w:rsid w:val="005C7220"/>
    <w:rsid w:val="005D2A24"/>
    <w:rsid w:val="005D48C2"/>
    <w:rsid w:val="005D4AF0"/>
    <w:rsid w:val="005D4C38"/>
    <w:rsid w:val="005D631A"/>
    <w:rsid w:val="005D76DC"/>
    <w:rsid w:val="005E1A28"/>
    <w:rsid w:val="005E1C3E"/>
    <w:rsid w:val="005E71EC"/>
    <w:rsid w:val="005F09D3"/>
    <w:rsid w:val="005F09E9"/>
    <w:rsid w:val="005F146F"/>
    <w:rsid w:val="005F42D5"/>
    <w:rsid w:val="005F44B5"/>
    <w:rsid w:val="00602B40"/>
    <w:rsid w:val="00603AED"/>
    <w:rsid w:val="006076D4"/>
    <w:rsid w:val="00607918"/>
    <w:rsid w:val="00611A13"/>
    <w:rsid w:val="006122B1"/>
    <w:rsid w:val="00612C26"/>
    <w:rsid w:val="00614D6F"/>
    <w:rsid w:val="00616A3B"/>
    <w:rsid w:val="00617DF7"/>
    <w:rsid w:val="0062121A"/>
    <w:rsid w:val="0062255B"/>
    <w:rsid w:val="006225DC"/>
    <w:rsid w:val="00623E37"/>
    <w:rsid w:val="00624246"/>
    <w:rsid w:val="00626362"/>
    <w:rsid w:val="006309AE"/>
    <w:rsid w:val="006325C8"/>
    <w:rsid w:val="0063343D"/>
    <w:rsid w:val="006344FC"/>
    <w:rsid w:val="0063529C"/>
    <w:rsid w:val="006378F4"/>
    <w:rsid w:val="006410E6"/>
    <w:rsid w:val="00643AF6"/>
    <w:rsid w:val="00643EF0"/>
    <w:rsid w:val="006464E2"/>
    <w:rsid w:val="0065130B"/>
    <w:rsid w:val="006519A1"/>
    <w:rsid w:val="00651F89"/>
    <w:rsid w:val="0065258D"/>
    <w:rsid w:val="00657114"/>
    <w:rsid w:val="006607BC"/>
    <w:rsid w:val="00662D55"/>
    <w:rsid w:val="00662EB6"/>
    <w:rsid w:val="00662EED"/>
    <w:rsid w:val="006637B2"/>
    <w:rsid w:val="00665631"/>
    <w:rsid w:val="006662B4"/>
    <w:rsid w:val="00666FBC"/>
    <w:rsid w:val="0067116C"/>
    <w:rsid w:val="006716DF"/>
    <w:rsid w:val="006732C9"/>
    <w:rsid w:val="00676F18"/>
    <w:rsid w:val="00677799"/>
    <w:rsid w:val="006777CD"/>
    <w:rsid w:val="00680D88"/>
    <w:rsid w:val="006819DD"/>
    <w:rsid w:val="00684747"/>
    <w:rsid w:val="00684FF6"/>
    <w:rsid w:val="00686458"/>
    <w:rsid w:val="00686CF7"/>
    <w:rsid w:val="00687928"/>
    <w:rsid w:val="006930E0"/>
    <w:rsid w:val="006977F3"/>
    <w:rsid w:val="006A0197"/>
    <w:rsid w:val="006A1D8E"/>
    <w:rsid w:val="006A28E9"/>
    <w:rsid w:val="006A3C18"/>
    <w:rsid w:val="006B108E"/>
    <w:rsid w:val="006B15AD"/>
    <w:rsid w:val="006B17E5"/>
    <w:rsid w:val="006B3191"/>
    <w:rsid w:val="006B61A2"/>
    <w:rsid w:val="006B7DCC"/>
    <w:rsid w:val="006C156C"/>
    <w:rsid w:val="006C399C"/>
    <w:rsid w:val="006C45F7"/>
    <w:rsid w:val="006C5D32"/>
    <w:rsid w:val="006C7C88"/>
    <w:rsid w:val="006D0A67"/>
    <w:rsid w:val="006D52E3"/>
    <w:rsid w:val="006D6A49"/>
    <w:rsid w:val="006E0CA0"/>
    <w:rsid w:val="006E3368"/>
    <w:rsid w:val="006E44C8"/>
    <w:rsid w:val="006E5B49"/>
    <w:rsid w:val="006E6DF4"/>
    <w:rsid w:val="006F1C6B"/>
    <w:rsid w:val="006F41D5"/>
    <w:rsid w:val="006F55FA"/>
    <w:rsid w:val="006F76B8"/>
    <w:rsid w:val="00704B02"/>
    <w:rsid w:val="00705A99"/>
    <w:rsid w:val="00705B61"/>
    <w:rsid w:val="00705E8A"/>
    <w:rsid w:val="00706389"/>
    <w:rsid w:val="007065D7"/>
    <w:rsid w:val="00706CF9"/>
    <w:rsid w:val="00710B8D"/>
    <w:rsid w:val="00710F0A"/>
    <w:rsid w:val="00711297"/>
    <w:rsid w:val="007122CA"/>
    <w:rsid w:val="00712D11"/>
    <w:rsid w:val="00713156"/>
    <w:rsid w:val="00713375"/>
    <w:rsid w:val="0071404D"/>
    <w:rsid w:val="0071560E"/>
    <w:rsid w:val="00715C6B"/>
    <w:rsid w:val="00720E74"/>
    <w:rsid w:val="0072273C"/>
    <w:rsid w:val="00723203"/>
    <w:rsid w:val="00723436"/>
    <w:rsid w:val="00727550"/>
    <w:rsid w:val="00734D58"/>
    <w:rsid w:val="007405E3"/>
    <w:rsid w:val="0074646F"/>
    <w:rsid w:val="007506C1"/>
    <w:rsid w:val="007568F2"/>
    <w:rsid w:val="007573E6"/>
    <w:rsid w:val="00762D37"/>
    <w:rsid w:val="00763637"/>
    <w:rsid w:val="00765306"/>
    <w:rsid w:val="0076645F"/>
    <w:rsid w:val="00767365"/>
    <w:rsid w:val="00772D58"/>
    <w:rsid w:val="007733E9"/>
    <w:rsid w:val="007759B3"/>
    <w:rsid w:val="00775B5E"/>
    <w:rsid w:val="00776122"/>
    <w:rsid w:val="00776D16"/>
    <w:rsid w:val="007805FF"/>
    <w:rsid w:val="00781C46"/>
    <w:rsid w:val="00782776"/>
    <w:rsid w:val="00784DA0"/>
    <w:rsid w:val="00786DA2"/>
    <w:rsid w:val="00787B08"/>
    <w:rsid w:val="00791177"/>
    <w:rsid w:val="00791A67"/>
    <w:rsid w:val="0079244B"/>
    <w:rsid w:val="007945DE"/>
    <w:rsid w:val="0079650A"/>
    <w:rsid w:val="00796FAD"/>
    <w:rsid w:val="007A081C"/>
    <w:rsid w:val="007A1ACF"/>
    <w:rsid w:val="007A6C74"/>
    <w:rsid w:val="007B1FD1"/>
    <w:rsid w:val="007B7A47"/>
    <w:rsid w:val="007C118D"/>
    <w:rsid w:val="007C3ADA"/>
    <w:rsid w:val="007C3F62"/>
    <w:rsid w:val="007C5831"/>
    <w:rsid w:val="007C7380"/>
    <w:rsid w:val="007C7DAC"/>
    <w:rsid w:val="007D3E78"/>
    <w:rsid w:val="007D5849"/>
    <w:rsid w:val="007D65F4"/>
    <w:rsid w:val="007D6D5A"/>
    <w:rsid w:val="007D6F38"/>
    <w:rsid w:val="007D703A"/>
    <w:rsid w:val="007E3B3F"/>
    <w:rsid w:val="007E41D1"/>
    <w:rsid w:val="007E6242"/>
    <w:rsid w:val="007F511B"/>
    <w:rsid w:val="008012BE"/>
    <w:rsid w:val="00801FBB"/>
    <w:rsid w:val="008032E0"/>
    <w:rsid w:val="008039EC"/>
    <w:rsid w:val="008058C6"/>
    <w:rsid w:val="00805B5C"/>
    <w:rsid w:val="00811C65"/>
    <w:rsid w:val="008131DA"/>
    <w:rsid w:val="00815AD6"/>
    <w:rsid w:val="00820C39"/>
    <w:rsid w:val="008222D0"/>
    <w:rsid w:val="008273F7"/>
    <w:rsid w:val="00834F24"/>
    <w:rsid w:val="008360BA"/>
    <w:rsid w:val="008400B1"/>
    <w:rsid w:val="00840F25"/>
    <w:rsid w:val="008424E4"/>
    <w:rsid w:val="008425BC"/>
    <w:rsid w:val="0084312D"/>
    <w:rsid w:val="008435F7"/>
    <w:rsid w:val="00846C63"/>
    <w:rsid w:val="0085031C"/>
    <w:rsid w:val="00856F1A"/>
    <w:rsid w:val="00857712"/>
    <w:rsid w:val="00857E22"/>
    <w:rsid w:val="00860915"/>
    <w:rsid w:val="00861CF8"/>
    <w:rsid w:val="008627A5"/>
    <w:rsid w:val="00862900"/>
    <w:rsid w:val="0086392D"/>
    <w:rsid w:val="00865240"/>
    <w:rsid w:val="0087151A"/>
    <w:rsid w:val="00872614"/>
    <w:rsid w:val="00872A69"/>
    <w:rsid w:val="008818AA"/>
    <w:rsid w:val="00882028"/>
    <w:rsid w:val="00883D9D"/>
    <w:rsid w:val="00884815"/>
    <w:rsid w:val="008856A9"/>
    <w:rsid w:val="0089431E"/>
    <w:rsid w:val="00894562"/>
    <w:rsid w:val="00895FB5"/>
    <w:rsid w:val="00896F7C"/>
    <w:rsid w:val="00897006"/>
    <w:rsid w:val="008A0497"/>
    <w:rsid w:val="008A3D48"/>
    <w:rsid w:val="008A3E3B"/>
    <w:rsid w:val="008A636A"/>
    <w:rsid w:val="008B257D"/>
    <w:rsid w:val="008B55C1"/>
    <w:rsid w:val="008B58AE"/>
    <w:rsid w:val="008C0565"/>
    <w:rsid w:val="008C0E25"/>
    <w:rsid w:val="008C308F"/>
    <w:rsid w:val="008C363C"/>
    <w:rsid w:val="008C5975"/>
    <w:rsid w:val="008C6168"/>
    <w:rsid w:val="008C6A1C"/>
    <w:rsid w:val="008C7701"/>
    <w:rsid w:val="008D099C"/>
    <w:rsid w:val="008D0E8A"/>
    <w:rsid w:val="008D1C04"/>
    <w:rsid w:val="008D2DEF"/>
    <w:rsid w:val="008D30E4"/>
    <w:rsid w:val="008D3BCB"/>
    <w:rsid w:val="008D4829"/>
    <w:rsid w:val="008D632F"/>
    <w:rsid w:val="008D7AC6"/>
    <w:rsid w:val="008E0ABB"/>
    <w:rsid w:val="008E10F0"/>
    <w:rsid w:val="008E307D"/>
    <w:rsid w:val="008E38DA"/>
    <w:rsid w:val="008E3EBB"/>
    <w:rsid w:val="008E63D3"/>
    <w:rsid w:val="008E673E"/>
    <w:rsid w:val="008E6ED8"/>
    <w:rsid w:val="008F042A"/>
    <w:rsid w:val="008F6339"/>
    <w:rsid w:val="009006A0"/>
    <w:rsid w:val="00901783"/>
    <w:rsid w:val="009046EC"/>
    <w:rsid w:val="00904E47"/>
    <w:rsid w:val="009071F4"/>
    <w:rsid w:val="00911F70"/>
    <w:rsid w:val="00911FF1"/>
    <w:rsid w:val="009120E5"/>
    <w:rsid w:val="0091286B"/>
    <w:rsid w:val="00912E75"/>
    <w:rsid w:val="00913CCD"/>
    <w:rsid w:val="0091479A"/>
    <w:rsid w:val="00916F43"/>
    <w:rsid w:val="00924E29"/>
    <w:rsid w:val="00925142"/>
    <w:rsid w:val="00926339"/>
    <w:rsid w:val="00926CD0"/>
    <w:rsid w:val="009277DF"/>
    <w:rsid w:val="00927D73"/>
    <w:rsid w:val="00931FFD"/>
    <w:rsid w:val="00934D04"/>
    <w:rsid w:val="00937CAB"/>
    <w:rsid w:val="00937D3A"/>
    <w:rsid w:val="009404CF"/>
    <w:rsid w:val="009405C7"/>
    <w:rsid w:val="009417C1"/>
    <w:rsid w:val="009462BB"/>
    <w:rsid w:val="00954888"/>
    <w:rsid w:val="009554A8"/>
    <w:rsid w:val="00955698"/>
    <w:rsid w:val="00956DDF"/>
    <w:rsid w:val="0096266E"/>
    <w:rsid w:val="00963D42"/>
    <w:rsid w:val="0096541E"/>
    <w:rsid w:val="00970C10"/>
    <w:rsid w:val="009714D4"/>
    <w:rsid w:val="00971AF5"/>
    <w:rsid w:val="009721F9"/>
    <w:rsid w:val="0097382C"/>
    <w:rsid w:val="0097415C"/>
    <w:rsid w:val="00974D66"/>
    <w:rsid w:val="009777D0"/>
    <w:rsid w:val="00980B41"/>
    <w:rsid w:val="00980E41"/>
    <w:rsid w:val="00980F2B"/>
    <w:rsid w:val="00984211"/>
    <w:rsid w:val="00986593"/>
    <w:rsid w:val="00986FFC"/>
    <w:rsid w:val="009901FF"/>
    <w:rsid w:val="00991C29"/>
    <w:rsid w:val="00991FB2"/>
    <w:rsid w:val="00993640"/>
    <w:rsid w:val="009975BF"/>
    <w:rsid w:val="009979C0"/>
    <w:rsid w:val="00997E3F"/>
    <w:rsid w:val="009A1361"/>
    <w:rsid w:val="009A2E43"/>
    <w:rsid w:val="009A44B4"/>
    <w:rsid w:val="009A5557"/>
    <w:rsid w:val="009B002E"/>
    <w:rsid w:val="009B3034"/>
    <w:rsid w:val="009B51D1"/>
    <w:rsid w:val="009B5DC8"/>
    <w:rsid w:val="009C0682"/>
    <w:rsid w:val="009C1DCD"/>
    <w:rsid w:val="009C2607"/>
    <w:rsid w:val="009C4862"/>
    <w:rsid w:val="009C5806"/>
    <w:rsid w:val="009C6C0F"/>
    <w:rsid w:val="009C7FDD"/>
    <w:rsid w:val="009D2F94"/>
    <w:rsid w:val="009D3587"/>
    <w:rsid w:val="009D35FC"/>
    <w:rsid w:val="009D362F"/>
    <w:rsid w:val="009D74AE"/>
    <w:rsid w:val="009D7AC1"/>
    <w:rsid w:val="009E470F"/>
    <w:rsid w:val="009E52D9"/>
    <w:rsid w:val="009E666A"/>
    <w:rsid w:val="009F0B61"/>
    <w:rsid w:val="009F12DB"/>
    <w:rsid w:val="009F1380"/>
    <w:rsid w:val="009F3CAB"/>
    <w:rsid w:val="009F4A5B"/>
    <w:rsid w:val="009F5899"/>
    <w:rsid w:val="009F6F23"/>
    <w:rsid w:val="009F700D"/>
    <w:rsid w:val="009F71E6"/>
    <w:rsid w:val="009F79C6"/>
    <w:rsid w:val="00A04512"/>
    <w:rsid w:val="00A04559"/>
    <w:rsid w:val="00A05D30"/>
    <w:rsid w:val="00A06A19"/>
    <w:rsid w:val="00A10A3A"/>
    <w:rsid w:val="00A111DC"/>
    <w:rsid w:val="00A11AEB"/>
    <w:rsid w:val="00A12021"/>
    <w:rsid w:val="00A16804"/>
    <w:rsid w:val="00A175A7"/>
    <w:rsid w:val="00A201CB"/>
    <w:rsid w:val="00A20536"/>
    <w:rsid w:val="00A22347"/>
    <w:rsid w:val="00A257BF"/>
    <w:rsid w:val="00A26498"/>
    <w:rsid w:val="00A2711E"/>
    <w:rsid w:val="00A3419A"/>
    <w:rsid w:val="00A36552"/>
    <w:rsid w:val="00A36934"/>
    <w:rsid w:val="00A3709D"/>
    <w:rsid w:val="00A42CA5"/>
    <w:rsid w:val="00A430FD"/>
    <w:rsid w:val="00A43774"/>
    <w:rsid w:val="00A4672C"/>
    <w:rsid w:val="00A46DCD"/>
    <w:rsid w:val="00A56C6C"/>
    <w:rsid w:val="00A56DFB"/>
    <w:rsid w:val="00A57FFC"/>
    <w:rsid w:val="00A627E3"/>
    <w:rsid w:val="00A63A82"/>
    <w:rsid w:val="00A677E8"/>
    <w:rsid w:val="00A71C91"/>
    <w:rsid w:val="00A73D31"/>
    <w:rsid w:val="00A747CE"/>
    <w:rsid w:val="00A7614B"/>
    <w:rsid w:val="00A77AC3"/>
    <w:rsid w:val="00A8341D"/>
    <w:rsid w:val="00A83BB9"/>
    <w:rsid w:val="00A84DB0"/>
    <w:rsid w:val="00A86713"/>
    <w:rsid w:val="00A86C6E"/>
    <w:rsid w:val="00A903BC"/>
    <w:rsid w:val="00A906F9"/>
    <w:rsid w:val="00A91B29"/>
    <w:rsid w:val="00A921B1"/>
    <w:rsid w:val="00A93F6B"/>
    <w:rsid w:val="00A94B7B"/>
    <w:rsid w:val="00A95CD4"/>
    <w:rsid w:val="00A96678"/>
    <w:rsid w:val="00A975F7"/>
    <w:rsid w:val="00AA21EB"/>
    <w:rsid w:val="00AA4B26"/>
    <w:rsid w:val="00AA4EF1"/>
    <w:rsid w:val="00AA5F83"/>
    <w:rsid w:val="00AB19FF"/>
    <w:rsid w:val="00AB2D9C"/>
    <w:rsid w:val="00AB353C"/>
    <w:rsid w:val="00AB41A9"/>
    <w:rsid w:val="00AB5D1B"/>
    <w:rsid w:val="00AB6668"/>
    <w:rsid w:val="00AB6694"/>
    <w:rsid w:val="00AB7A00"/>
    <w:rsid w:val="00AC0115"/>
    <w:rsid w:val="00AC5ABE"/>
    <w:rsid w:val="00AC608B"/>
    <w:rsid w:val="00AC77C8"/>
    <w:rsid w:val="00AC7D45"/>
    <w:rsid w:val="00AD07CA"/>
    <w:rsid w:val="00AD1F6C"/>
    <w:rsid w:val="00AD42B9"/>
    <w:rsid w:val="00AD6D0A"/>
    <w:rsid w:val="00AE457E"/>
    <w:rsid w:val="00AE5F5A"/>
    <w:rsid w:val="00AF0530"/>
    <w:rsid w:val="00AF1115"/>
    <w:rsid w:val="00AF55D4"/>
    <w:rsid w:val="00AF62D7"/>
    <w:rsid w:val="00AF70FA"/>
    <w:rsid w:val="00AF73F3"/>
    <w:rsid w:val="00B006A1"/>
    <w:rsid w:val="00B01565"/>
    <w:rsid w:val="00B03950"/>
    <w:rsid w:val="00B03A39"/>
    <w:rsid w:val="00B110C4"/>
    <w:rsid w:val="00B146B5"/>
    <w:rsid w:val="00B15F2D"/>
    <w:rsid w:val="00B16412"/>
    <w:rsid w:val="00B17024"/>
    <w:rsid w:val="00B1719B"/>
    <w:rsid w:val="00B22858"/>
    <w:rsid w:val="00B237B6"/>
    <w:rsid w:val="00B250FA"/>
    <w:rsid w:val="00B254FF"/>
    <w:rsid w:val="00B262F7"/>
    <w:rsid w:val="00B2724C"/>
    <w:rsid w:val="00B32961"/>
    <w:rsid w:val="00B3502B"/>
    <w:rsid w:val="00B35C40"/>
    <w:rsid w:val="00B3629E"/>
    <w:rsid w:val="00B37238"/>
    <w:rsid w:val="00B37C87"/>
    <w:rsid w:val="00B37F07"/>
    <w:rsid w:val="00B41CB4"/>
    <w:rsid w:val="00B44A9C"/>
    <w:rsid w:val="00B45FA5"/>
    <w:rsid w:val="00B46F23"/>
    <w:rsid w:val="00B47B98"/>
    <w:rsid w:val="00B47D80"/>
    <w:rsid w:val="00B50BD5"/>
    <w:rsid w:val="00B51F8B"/>
    <w:rsid w:val="00B5377A"/>
    <w:rsid w:val="00B54521"/>
    <w:rsid w:val="00B547DB"/>
    <w:rsid w:val="00B54C97"/>
    <w:rsid w:val="00B56958"/>
    <w:rsid w:val="00B64E42"/>
    <w:rsid w:val="00B6695F"/>
    <w:rsid w:val="00B7045D"/>
    <w:rsid w:val="00B7112E"/>
    <w:rsid w:val="00B7160F"/>
    <w:rsid w:val="00B716C8"/>
    <w:rsid w:val="00B717F8"/>
    <w:rsid w:val="00B74E37"/>
    <w:rsid w:val="00B77C7C"/>
    <w:rsid w:val="00B80B47"/>
    <w:rsid w:val="00B816FD"/>
    <w:rsid w:val="00B843E9"/>
    <w:rsid w:val="00B84EC1"/>
    <w:rsid w:val="00B85086"/>
    <w:rsid w:val="00B85216"/>
    <w:rsid w:val="00B90D1C"/>
    <w:rsid w:val="00B912CF"/>
    <w:rsid w:val="00B92A85"/>
    <w:rsid w:val="00B95137"/>
    <w:rsid w:val="00BA2401"/>
    <w:rsid w:val="00BA2A82"/>
    <w:rsid w:val="00BA2E2A"/>
    <w:rsid w:val="00BA34FE"/>
    <w:rsid w:val="00BA69D8"/>
    <w:rsid w:val="00BB3D0C"/>
    <w:rsid w:val="00BB41E6"/>
    <w:rsid w:val="00BB7A72"/>
    <w:rsid w:val="00BB7BB9"/>
    <w:rsid w:val="00BC29B8"/>
    <w:rsid w:val="00BC4E09"/>
    <w:rsid w:val="00BC53FB"/>
    <w:rsid w:val="00BC763F"/>
    <w:rsid w:val="00BD00E5"/>
    <w:rsid w:val="00BD08A4"/>
    <w:rsid w:val="00BD2D5F"/>
    <w:rsid w:val="00BD4BCB"/>
    <w:rsid w:val="00BD6092"/>
    <w:rsid w:val="00BD60F6"/>
    <w:rsid w:val="00BD676A"/>
    <w:rsid w:val="00BD7771"/>
    <w:rsid w:val="00BD7DD9"/>
    <w:rsid w:val="00BE43FE"/>
    <w:rsid w:val="00BE5B92"/>
    <w:rsid w:val="00BE7E0E"/>
    <w:rsid w:val="00BF5E33"/>
    <w:rsid w:val="00BF64D9"/>
    <w:rsid w:val="00BF73A6"/>
    <w:rsid w:val="00C03FDA"/>
    <w:rsid w:val="00C065A8"/>
    <w:rsid w:val="00C15980"/>
    <w:rsid w:val="00C15E20"/>
    <w:rsid w:val="00C17591"/>
    <w:rsid w:val="00C24A8C"/>
    <w:rsid w:val="00C24CAA"/>
    <w:rsid w:val="00C25DD0"/>
    <w:rsid w:val="00C30517"/>
    <w:rsid w:val="00C3277D"/>
    <w:rsid w:val="00C344E4"/>
    <w:rsid w:val="00C37F7D"/>
    <w:rsid w:val="00C457C0"/>
    <w:rsid w:val="00C45D3D"/>
    <w:rsid w:val="00C508CA"/>
    <w:rsid w:val="00C520BF"/>
    <w:rsid w:val="00C5359A"/>
    <w:rsid w:val="00C55678"/>
    <w:rsid w:val="00C5662F"/>
    <w:rsid w:val="00C57D37"/>
    <w:rsid w:val="00C602DD"/>
    <w:rsid w:val="00C60786"/>
    <w:rsid w:val="00C6127D"/>
    <w:rsid w:val="00C61618"/>
    <w:rsid w:val="00C66B01"/>
    <w:rsid w:val="00C66CAC"/>
    <w:rsid w:val="00C718B5"/>
    <w:rsid w:val="00C72814"/>
    <w:rsid w:val="00C735A5"/>
    <w:rsid w:val="00C75C2A"/>
    <w:rsid w:val="00C80090"/>
    <w:rsid w:val="00C8014D"/>
    <w:rsid w:val="00C816DB"/>
    <w:rsid w:val="00C82F14"/>
    <w:rsid w:val="00C836A7"/>
    <w:rsid w:val="00C8467B"/>
    <w:rsid w:val="00C84A93"/>
    <w:rsid w:val="00C85645"/>
    <w:rsid w:val="00C86DFD"/>
    <w:rsid w:val="00C871DB"/>
    <w:rsid w:val="00C87D61"/>
    <w:rsid w:val="00C903D6"/>
    <w:rsid w:val="00C92090"/>
    <w:rsid w:val="00C93EBB"/>
    <w:rsid w:val="00C943C7"/>
    <w:rsid w:val="00C95F38"/>
    <w:rsid w:val="00C964B3"/>
    <w:rsid w:val="00C9658B"/>
    <w:rsid w:val="00CA1B29"/>
    <w:rsid w:val="00CA3A60"/>
    <w:rsid w:val="00CA5114"/>
    <w:rsid w:val="00CA556F"/>
    <w:rsid w:val="00CA6DFC"/>
    <w:rsid w:val="00CB0E02"/>
    <w:rsid w:val="00CB1BA9"/>
    <w:rsid w:val="00CB218C"/>
    <w:rsid w:val="00CB22B5"/>
    <w:rsid w:val="00CB30E7"/>
    <w:rsid w:val="00CB3E5E"/>
    <w:rsid w:val="00CB4241"/>
    <w:rsid w:val="00CB58B3"/>
    <w:rsid w:val="00CB59DB"/>
    <w:rsid w:val="00CB663A"/>
    <w:rsid w:val="00CC07A0"/>
    <w:rsid w:val="00CC166C"/>
    <w:rsid w:val="00CC21C3"/>
    <w:rsid w:val="00CC3960"/>
    <w:rsid w:val="00CD2BCD"/>
    <w:rsid w:val="00CD4E37"/>
    <w:rsid w:val="00CD50AD"/>
    <w:rsid w:val="00CD562C"/>
    <w:rsid w:val="00CE13D4"/>
    <w:rsid w:val="00CE209C"/>
    <w:rsid w:val="00CE2138"/>
    <w:rsid w:val="00CE25C4"/>
    <w:rsid w:val="00CE3877"/>
    <w:rsid w:val="00CE3D24"/>
    <w:rsid w:val="00CE7D6D"/>
    <w:rsid w:val="00CF121A"/>
    <w:rsid w:val="00CF288C"/>
    <w:rsid w:val="00CF7CA0"/>
    <w:rsid w:val="00D01344"/>
    <w:rsid w:val="00D02F1D"/>
    <w:rsid w:val="00D0394F"/>
    <w:rsid w:val="00D0459E"/>
    <w:rsid w:val="00D05309"/>
    <w:rsid w:val="00D06E76"/>
    <w:rsid w:val="00D07F2A"/>
    <w:rsid w:val="00D1065D"/>
    <w:rsid w:val="00D110F1"/>
    <w:rsid w:val="00D14D87"/>
    <w:rsid w:val="00D1598B"/>
    <w:rsid w:val="00D16D61"/>
    <w:rsid w:val="00D20C39"/>
    <w:rsid w:val="00D24453"/>
    <w:rsid w:val="00D266F3"/>
    <w:rsid w:val="00D27ADD"/>
    <w:rsid w:val="00D307BD"/>
    <w:rsid w:val="00D31645"/>
    <w:rsid w:val="00D33C9C"/>
    <w:rsid w:val="00D37994"/>
    <w:rsid w:val="00D415BC"/>
    <w:rsid w:val="00D42888"/>
    <w:rsid w:val="00D4457F"/>
    <w:rsid w:val="00D46EB8"/>
    <w:rsid w:val="00D47500"/>
    <w:rsid w:val="00D5182F"/>
    <w:rsid w:val="00D51EE4"/>
    <w:rsid w:val="00D53DB5"/>
    <w:rsid w:val="00D56FA2"/>
    <w:rsid w:val="00D6018B"/>
    <w:rsid w:val="00D63F75"/>
    <w:rsid w:val="00D64484"/>
    <w:rsid w:val="00D67A68"/>
    <w:rsid w:val="00D703CC"/>
    <w:rsid w:val="00D7326B"/>
    <w:rsid w:val="00D773B4"/>
    <w:rsid w:val="00D827AF"/>
    <w:rsid w:val="00D83213"/>
    <w:rsid w:val="00D836CC"/>
    <w:rsid w:val="00D8610F"/>
    <w:rsid w:val="00D909D4"/>
    <w:rsid w:val="00D91332"/>
    <w:rsid w:val="00D925C7"/>
    <w:rsid w:val="00D936C1"/>
    <w:rsid w:val="00DA00A3"/>
    <w:rsid w:val="00DA7782"/>
    <w:rsid w:val="00DA7D93"/>
    <w:rsid w:val="00DB1B7F"/>
    <w:rsid w:val="00DB2E3B"/>
    <w:rsid w:val="00DB49EC"/>
    <w:rsid w:val="00DB562B"/>
    <w:rsid w:val="00DB5C98"/>
    <w:rsid w:val="00DB7168"/>
    <w:rsid w:val="00DB71E7"/>
    <w:rsid w:val="00DC2FC4"/>
    <w:rsid w:val="00DC3742"/>
    <w:rsid w:val="00DC5227"/>
    <w:rsid w:val="00DC6ADC"/>
    <w:rsid w:val="00DD0F95"/>
    <w:rsid w:val="00DD3356"/>
    <w:rsid w:val="00DD46CA"/>
    <w:rsid w:val="00DD4D98"/>
    <w:rsid w:val="00DE3170"/>
    <w:rsid w:val="00DE40A6"/>
    <w:rsid w:val="00DE5A16"/>
    <w:rsid w:val="00DF64D2"/>
    <w:rsid w:val="00DF700E"/>
    <w:rsid w:val="00DF721A"/>
    <w:rsid w:val="00DF7310"/>
    <w:rsid w:val="00E040EC"/>
    <w:rsid w:val="00E06AF4"/>
    <w:rsid w:val="00E103A9"/>
    <w:rsid w:val="00E11A00"/>
    <w:rsid w:val="00E15F3B"/>
    <w:rsid w:val="00E161C6"/>
    <w:rsid w:val="00E166DB"/>
    <w:rsid w:val="00E16775"/>
    <w:rsid w:val="00E16CFB"/>
    <w:rsid w:val="00E23401"/>
    <w:rsid w:val="00E23C94"/>
    <w:rsid w:val="00E24C9B"/>
    <w:rsid w:val="00E25417"/>
    <w:rsid w:val="00E2773B"/>
    <w:rsid w:val="00E31C88"/>
    <w:rsid w:val="00E353DA"/>
    <w:rsid w:val="00E356EC"/>
    <w:rsid w:val="00E3649E"/>
    <w:rsid w:val="00E376F4"/>
    <w:rsid w:val="00E4149D"/>
    <w:rsid w:val="00E43C41"/>
    <w:rsid w:val="00E44A2E"/>
    <w:rsid w:val="00E457DD"/>
    <w:rsid w:val="00E4720E"/>
    <w:rsid w:val="00E47F3B"/>
    <w:rsid w:val="00E52F9C"/>
    <w:rsid w:val="00E5339D"/>
    <w:rsid w:val="00E576A2"/>
    <w:rsid w:val="00E57C9E"/>
    <w:rsid w:val="00E6011F"/>
    <w:rsid w:val="00E60ED9"/>
    <w:rsid w:val="00E65211"/>
    <w:rsid w:val="00E6565C"/>
    <w:rsid w:val="00E66297"/>
    <w:rsid w:val="00E70174"/>
    <w:rsid w:val="00E70C9E"/>
    <w:rsid w:val="00E745B5"/>
    <w:rsid w:val="00E7522E"/>
    <w:rsid w:val="00E764C6"/>
    <w:rsid w:val="00E81A56"/>
    <w:rsid w:val="00E81E72"/>
    <w:rsid w:val="00E82196"/>
    <w:rsid w:val="00E821D4"/>
    <w:rsid w:val="00E83B15"/>
    <w:rsid w:val="00E8417C"/>
    <w:rsid w:val="00E846E1"/>
    <w:rsid w:val="00E8545E"/>
    <w:rsid w:val="00E85EA9"/>
    <w:rsid w:val="00E861F0"/>
    <w:rsid w:val="00E87286"/>
    <w:rsid w:val="00E90230"/>
    <w:rsid w:val="00E96F29"/>
    <w:rsid w:val="00E973FA"/>
    <w:rsid w:val="00EA0A4A"/>
    <w:rsid w:val="00EA1858"/>
    <w:rsid w:val="00EA20F9"/>
    <w:rsid w:val="00EB0442"/>
    <w:rsid w:val="00EB4303"/>
    <w:rsid w:val="00EB4602"/>
    <w:rsid w:val="00EC06C4"/>
    <w:rsid w:val="00EC1670"/>
    <w:rsid w:val="00EC267E"/>
    <w:rsid w:val="00EC483C"/>
    <w:rsid w:val="00EC7A9F"/>
    <w:rsid w:val="00ED60C6"/>
    <w:rsid w:val="00EE4476"/>
    <w:rsid w:val="00EE6A1F"/>
    <w:rsid w:val="00EF1236"/>
    <w:rsid w:val="00EF1A75"/>
    <w:rsid w:val="00EF5AF6"/>
    <w:rsid w:val="00EF76F8"/>
    <w:rsid w:val="00EF7BF7"/>
    <w:rsid w:val="00F013B3"/>
    <w:rsid w:val="00F017D0"/>
    <w:rsid w:val="00F05C69"/>
    <w:rsid w:val="00F07947"/>
    <w:rsid w:val="00F15102"/>
    <w:rsid w:val="00F1531B"/>
    <w:rsid w:val="00F169C9"/>
    <w:rsid w:val="00F2079C"/>
    <w:rsid w:val="00F24484"/>
    <w:rsid w:val="00F26997"/>
    <w:rsid w:val="00F31A8D"/>
    <w:rsid w:val="00F31B76"/>
    <w:rsid w:val="00F323E2"/>
    <w:rsid w:val="00F326DF"/>
    <w:rsid w:val="00F33055"/>
    <w:rsid w:val="00F35BC7"/>
    <w:rsid w:val="00F36035"/>
    <w:rsid w:val="00F37EC6"/>
    <w:rsid w:val="00F42315"/>
    <w:rsid w:val="00F43BBB"/>
    <w:rsid w:val="00F45A53"/>
    <w:rsid w:val="00F471E6"/>
    <w:rsid w:val="00F479AC"/>
    <w:rsid w:val="00F516C3"/>
    <w:rsid w:val="00F549F7"/>
    <w:rsid w:val="00F60FBC"/>
    <w:rsid w:val="00F6134F"/>
    <w:rsid w:val="00F6165E"/>
    <w:rsid w:val="00F61CFA"/>
    <w:rsid w:val="00F624FB"/>
    <w:rsid w:val="00F63DD4"/>
    <w:rsid w:val="00F64757"/>
    <w:rsid w:val="00F66489"/>
    <w:rsid w:val="00F717B1"/>
    <w:rsid w:val="00F75F08"/>
    <w:rsid w:val="00F77081"/>
    <w:rsid w:val="00F8219A"/>
    <w:rsid w:val="00F83C28"/>
    <w:rsid w:val="00F845F5"/>
    <w:rsid w:val="00F84F9C"/>
    <w:rsid w:val="00F86AAC"/>
    <w:rsid w:val="00F87A60"/>
    <w:rsid w:val="00F908FF"/>
    <w:rsid w:val="00F91DD3"/>
    <w:rsid w:val="00F92F07"/>
    <w:rsid w:val="00F942ED"/>
    <w:rsid w:val="00F94AF7"/>
    <w:rsid w:val="00F9523F"/>
    <w:rsid w:val="00F965D6"/>
    <w:rsid w:val="00F96CCB"/>
    <w:rsid w:val="00F97D24"/>
    <w:rsid w:val="00FA0322"/>
    <w:rsid w:val="00FA2A57"/>
    <w:rsid w:val="00FA5BBB"/>
    <w:rsid w:val="00FA6F3B"/>
    <w:rsid w:val="00FB08B6"/>
    <w:rsid w:val="00FB18AC"/>
    <w:rsid w:val="00FB1EB3"/>
    <w:rsid w:val="00FB6E5E"/>
    <w:rsid w:val="00FB716A"/>
    <w:rsid w:val="00FC1E84"/>
    <w:rsid w:val="00FC4CEA"/>
    <w:rsid w:val="00FC55E6"/>
    <w:rsid w:val="00FC5BBC"/>
    <w:rsid w:val="00FC7086"/>
    <w:rsid w:val="00FD231C"/>
    <w:rsid w:val="00FD27F6"/>
    <w:rsid w:val="00FD2A37"/>
    <w:rsid w:val="00FD62D6"/>
    <w:rsid w:val="00FD6E93"/>
    <w:rsid w:val="00FE0EC8"/>
    <w:rsid w:val="00FE2B47"/>
    <w:rsid w:val="00FE6D0A"/>
    <w:rsid w:val="00FF00B2"/>
    <w:rsid w:val="00FF0A8E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1E998"/>
  <w15:docId w15:val="{1BDB7C86-E316-47FC-B706-862B231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EB6"/>
    <w:pPr>
      <w:suppressAutoHyphens/>
      <w:jc w:val="both"/>
    </w:pPr>
    <w:rPr>
      <w:rFonts w:asciiTheme="minorHAnsi" w:hAnsiTheme="minorHAnsi"/>
      <w:szCs w:val="24"/>
      <w:lang w:eastAsia="ar-SA"/>
    </w:rPr>
  </w:style>
  <w:style w:type="paragraph" w:styleId="Titre1">
    <w:name w:val="heading 1"/>
    <w:basedOn w:val="Normal"/>
    <w:next w:val="Normal"/>
    <w:qFormat/>
    <w:rsid w:val="0063343D"/>
    <w:pPr>
      <w:keepNext/>
      <w:numPr>
        <w:numId w:val="1"/>
      </w:numPr>
      <w:ind w:left="357" w:hanging="357"/>
      <w:outlineLvl w:val="0"/>
    </w:pPr>
    <w:rPr>
      <w:rFonts w:cs="Lucida Sans Unicode"/>
      <w:b/>
      <w:bCs/>
      <w:color w:val="365F91"/>
      <w:sz w:val="28"/>
    </w:rPr>
  </w:style>
  <w:style w:type="paragraph" w:styleId="Titre2">
    <w:name w:val="heading 2"/>
    <w:basedOn w:val="Normal"/>
    <w:next w:val="Normal"/>
    <w:link w:val="Titre2Car"/>
    <w:qFormat/>
    <w:rsid w:val="002C1B8D"/>
    <w:pPr>
      <w:keepNext/>
      <w:numPr>
        <w:ilvl w:val="1"/>
        <w:numId w:val="1"/>
      </w:numPr>
      <w:outlineLvl w:val="1"/>
    </w:pPr>
    <w:rPr>
      <w:rFonts w:cs="Lucida Sans Unicode"/>
      <w:b/>
      <w:bCs/>
      <w:sz w:val="22"/>
    </w:rPr>
  </w:style>
  <w:style w:type="paragraph" w:styleId="Titre3">
    <w:name w:val="heading 3"/>
    <w:basedOn w:val="Normal"/>
    <w:next w:val="Normal"/>
    <w:qFormat/>
    <w:rsid w:val="00E85EA9"/>
    <w:pPr>
      <w:keepNext/>
      <w:numPr>
        <w:ilvl w:val="2"/>
        <w:numId w:val="1"/>
      </w:numPr>
      <w:ind w:left="794" w:hanging="794"/>
      <w:outlineLvl w:val="2"/>
    </w:pPr>
    <w:rPr>
      <w:rFonts w:cs="Lucida Sans Unicod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C1B8D"/>
    <w:rPr>
      <w:rFonts w:ascii="Tahoma" w:hAnsi="Tahoma" w:cs="Lucida Sans Unicode"/>
      <w:b/>
      <w:bCs/>
      <w:color w:val="202327" w:themeColor="text1"/>
      <w:sz w:val="22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unhideWhenUsed/>
    <w:rsid w:val="0096266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96266E"/>
    <w:rPr>
      <w:rFonts w:ascii="Tahoma" w:hAnsi="Tahoma" w:cs="Tahoma"/>
      <w:color w:val="202327" w:themeColor="text1"/>
      <w:sz w:val="16"/>
      <w:szCs w:val="16"/>
      <w:lang w:eastAsia="ar-SA"/>
    </w:rPr>
  </w:style>
  <w:style w:type="paragraph" w:styleId="En-tte">
    <w:name w:val="header"/>
    <w:basedOn w:val="Normal"/>
    <w:link w:val="En-tteCar"/>
    <w:unhideWhenUsed/>
    <w:rsid w:val="009626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266E"/>
    <w:rPr>
      <w:rFonts w:ascii="Tahoma" w:hAnsi="Tahoma"/>
      <w:color w:val="202327" w:themeColor="text1"/>
      <w:szCs w:val="24"/>
      <w:lang w:eastAsia="ar-SA"/>
    </w:rPr>
  </w:style>
  <w:style w:type="character" w:styleId="Numrodepage">
    <w:name w:val="page number"/>
    <w:basedOn w:val="Policepardfaut"/>
    <w:rsid w:val="0096266E"/>
  </w:style>
  <w:style w:type="character" w:styleId="Lienhypertexte">
    <w:name w:val="Hyperlink"/>
    <w:basedOn w:val="Policepardfaut"/>
    <w:uiPriority w:val="99"/>
    <w:rsid w:val="008D30E4"/>
    <w:rPr>
      <w:rFonts w:ascii="Tahoma" w:hAnsi="Tahoma" w:cs="Arial"/>
      <w:b w:val="0"/>
      <w:bCs w:val="0"/>
      <w:i w:val="0"/>
      <w:iCs w:val="0"/>
      <w:strike w:val="0"/>
      <w:dstrike w:val="0"/>
      <w:color w:val="393A8B" w:themeColor="text2"/>
      <w:sz w:val="16"/>
      <w:szCs w:val="17"/>
      <w:u w:val="single"/>
    </w:rPr>
  </w:style>
  <w:style w:type="character" w:customStyle="1" w:styleId="Puces">
    <w:name w:val="Puces"/>
    <w:rsid w:val="00CE2138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rsid w:val="00CE2138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Corpsdetexte">
    <w:name w:val="Body Text"/>
    <w:basedOn w:val="Normal"/>
    <w:link w:val="CorpsdetexteCar"/>
    <w:rsid w:val="00CE213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16D61"/>
    <w:rPr>
      <w:rFonts w:ascii="Lucida Sans Unicode" w:hAnsi="Lucida Sans Unicode"/>
      <w:szCs w:val="24"/>
      <w:lang w:eastAsia="ar-SA"/>
    </w:rPr>
  </w:style>
  <w:style w:type="paragraph" w:styleId="Liste">
    <w:name w:val="List"/>
    <w:basedOn w:val="Corpsdetexte"/>
    <w:rsid w:val="00CE2138"/>
    <w:rPr>
      <w:rFonts w:cs="Liberation Sans"/>
    </w:rPr>
  </w:style>
  <w:style w:type="paragraph" w:customStyle="1" w:styleId="Index">
    <w:name w:val="Index"/>
    <w:basedOn w:val="Normal"/>
    <w:rsid w:val="00CE2138"/>
    <w:pPr>
      <w:suppressLineNumbers/>
    </w:pPr>
    <w:rPr>
      <w:rFonts w:cs="Liberation Sans"/>
    </w:rPr>
  </w:style>
  <w:style w:type="paragraph" w:customStyle="1" w:styleId="Titre10">
    <w:name w:val="Titre1"/>
    <w:basedOn w:val="Normal"/>
    <w:next w:val="Corpsdetexte"/>
    <w:rsid w:val="00CE2138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customStyle="1" w:styleId="Rpertoire">
    <w:name w:val="Répertoire"/>
    <w:basedOn w:val="Normal"/>
    <w:rsid w:val="00CE2138"/>
    <w:pPr>
      <w:suppressLineNumbers/>
    </w:pPr>
    <w:rPr>
      <w:rFonts w:cs="Liberation Sans"/>
    </w:rPr>
  </w:style>
  <w:style w:type="paragraph" w:styleId="Pieddepage">
    <w:name w:val="footer"/>
    <w:basedOn w:val="Normal"/>
    <w:qFormat/>
    <w:rsid w:val="00157D78"/>
    <w:pPr>
      <w:tabs>
        <w:tab w:val="center" w:pos="4536"/>
        <w:tab w:val="right" w:pos="9072"/>
      </w:tabs>
    </w:pPr>
    <w:rPr>
      <w:color w:val="858F9B" w:themeColor="text1" w:themeTint="80"/>
      <w:sz w:val="16"/>
    </w:rPr>
  </w:style>
  <w:style w:type="paragraph" w:styleId="NormalWeb">
    <w:name w:val="Normal (Web)"/>
    <w:basedOn w:val="Normal"/>
    <w:rsid w:val="00CE2138"/>
    <w:pPr>
      <w:spacing w:before="280" w:after="280"/>
    </w:pPr>
  </w:style>
  <w:style w:type="paragraph" w:customStyle="1" w:styleId="Titredetableau">
    <w:name w:val="Titre de tableau"/>
    <w:basedOn w:val="Normal"/>
    <w:rsid w:val="0096266E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rsid w:val="00CE2138"/>
    <w:pPr>
      <w:ind w:left="720"/>
    </w:pPr>
  </w:style>
  <w:style w:type="table" w:styleId="Grilledutableau">
    <w:name w:val="Table Grid"/>
    <w:basedOn w:val="TableauNormal"/>
    <w:uiPriority w:val="59"/>
    <w:rsid w:val="004E4439"/>
    <w:tblPr>
      <w:tblBorders>
        <w:top w:val="single" w:sz="4" w:space="0" w:color="202327" w:themeColor="text1"/>
        <w:left w:val="single" w:sz="4" w:space="0" w:color="202327" w:themeColor="text1"/>
        <w:bottom w:val="single" w:sz="4" w:space="0" w:color="202327" w:themeColor="text1"/>
        <w:right w:val="single" w:sz="4" w:space="0" w:color="202327" w:themeColor="text1"/>
        <w:insideH w:val="single" w:sz="4" w:space="0" w:color="202327" w:themeColor="text1"/>
        <w:insideV w:val="single" w:sz="4" w:space="0" w:color="202327" w:themeColor="text1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E4439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E4439"/>
    <w:rPr>
      <w:rFonts w:ascii="Tahoma" w:hAnsi="Tahoma" w:cs="Tahoma"/>
      <w:sz w:val="16"/>
      <w:szCs w:val="16"/>
      <w:lang w:eastAsia="ar-SA"/>
    </w:rPr>
  </w:style>
  <w:style w:type="paragraph" w:customStyle="1" w:styleId="TitreEntete">
    <w:name w:val="Titre Entete"/>
    <w:basedOn w:val="Normal"/>
    <w:qFormat/>
    <w:rsid w:val="00360031"/>
    <w:pPr>
      <w:jc w:val="center"/>
    </w:pPr>
    <w:rPr>
      <w:smallCaps/>
      <w:color w:val="00426A" w:themeColor="accent1"/>
      <w:sz w:val="28"/>
    </w:rPr>
  </w:style>
  <w:style w:type="paragraph" w:styleId="Listepuces">
    <w:name w:val="List Bullet"/>
    <w:basedOn w:val="Normal"/>
    <w:rsid w:val="006309AE"/>
    <w:pPr>
      <w:tabs>
        <w:tab w:val="left" w:pos="312"/>
        <w:tab w:val="num" w:pos="360"/>
      </w:tabs>
      <w:suppressAutoHyphens w:val="0"/>
      <w:ind w:left="283" w:hanging="283"/>
    </w:pPr>
    <w:rPr>
      <w:rFonts w:ascii="Arial" w:hAnsi="Arial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662EB6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mallCaps/>
      <w:color w:val="858F9B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sid w:val="00662EB6"/>
    <w:rPr>
      <w:rFonts w:asciiTheme="majorHAnsi" w:eastAsiaTheme="majorEastAsia" w:hAnsiTheme="majorHAnsi" w:cstheme="majorBidi"/>
      <w:b/>
      <w:iCs/>
      <w:smallCaps/>
      <w:color w:val="858F9B" w:themeColor="text1" w:themeTint="80"/>
      <w:sz w:val="36"/>
      <w:szCs w:val="24"/>
      <w:lang w:eastAsia="ar-SA"/>
    </w:rPr>
  </w:style>
  <w:style w:type="paragraph" w:styleId="TM2">
    <w:name w:val="toc 2"/>
    <w:basedOn w:val="Normal"/>
    <w:next w:val="Normal"/>
    <w:autoRedefine/>
    <w:uiPriority w:val="39"/>
    <w:unhideWhenUsed/>
    <w:rsid w:val="004D0DA9"/>
    <w:pPr>
      <w:tabs>
        <w:tab w:val="left" w:pos="1000"/>
        <w:tab w:val="right" w:leader="dot" w:pos="9853"/>
      </w:tabs>
      <w:ind w:left="200"/>
      <w:jc w:val="left"/>
    </w:pPr>
    <w:rPr>
      <w:smallCaps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D0DA9"/>
    <w:pPr>
      <w:spacing w:before="120" w:after="120"/>
      <w:jc w:val="left"/>
    </w:pPr>
    <w:rPr>
      <w:b/>
      <w:bCs/>
      <w:caps/>
      <w:color w:val="393A8B" w:themeColor="text2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31A8D"/>
    <w:pPr>
      <w:ind w:left="400"/>
      <w:jc w:val="left"/>
    </w:pPr>
    <w:rPr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16804"/>
    <w:pPr>
      <w:ind w:left="600"/>
      <w:jc w:val="left"/>
    </w:pPr>
    <w:rPr>
      <w:sz w:val="18"/>
      <w:szCs w:val="18"/>
    </w:rPr>
  </w:style>
  <w:style w:type="paragraph" w:customStyle="1" w:styleId="Rvision1">
    <w:name w:val="Révision1"/>
    <w:basedOn w:val="Normal"/>
    <w:rsid w:val="0096266E"/>
  </w:style>
  <w:style w:type="paragraph" w:customStyle="1" w:styleId="ProjectName">
    <w:name w:val="ProjectName"/>
    <w:basedOn w:val="Normal"/>
    <w:rsid w:val="0063343D"/>
    <w:pPr>
      <w:suppressAutoHyphens w:val="0"/>
      <w:spacing w:before="80" w:after="80"/>
      <w:jc w:val="right"/>
    </w:pPr>
    <w:rPr>
      <w:color w:val="365F91"/>
      <w:szCs w:val="20"/>
      <w:lang w:val="en-US" w:eastAsia="en-GB"/>
    </w:rPr>
  </w:style>
  <w:style w:type="paragraph" w:customStyle="1" w:styleId="ProductName">
    <w:name w:val="ProductName"/>
    <w:basedOn w:val="Normal"/>
    <w:rsid w:val="0063343D"/>
    <w:pPr>
      <w:suppressAutoHyphens w:val="0"/>
      <w:spacing w:before="80" w:after="80"/>
      <w:jc w:val="right"/>
    </w:pPr>
    <w:rPr>
      <w:color w:val="365F91"/>
      <w:szCs w:val="20"/>
      <w:lang w:val="en-US" w:eastAsia="en-GB"/>
    </w:rPr>
  </w:style>
  <w:style w:type="paragraph" w:styleId="Titre">
    <w:name w:val="Title"/>
    <w:basedOn w:val="Normal"/>
    <w:next w:val="Normal"/>
    <w:link w:val="TitreCar"/>
    <w:uiPriority w:val="10"/>
    <w:qFormat/>
    <w:rsid w:val="007D6D5A"/>
    <w:pPr>
      <w:spacing w:after="300"/>
      <w:contextualSpacing/>
      <w:jc w:val="right"/>
    </w:pPr>
    <w:rPr>
      <w:rFonts w:eastAsiaTheme="majorEastAsia" w:cstheme="majorBidi"/>
      <w:color w:val="365F9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6D5A"/>
    <w:rPr>
      <w:rFonts w:ascii="Lucida Sans Unicode" w:eastAsiaTheme="majorEastAsia" w:hAnsi="Lucida Sans Unicode" w:cstheme="majorBidi"/>
      <w:color w:val="365F91"/>
      <w:spacing w:val="5"/>
      <w:kern w:val="28"/>
      <w:sz w:val="52"/>
      <w:szCs w:val="52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8D30E4"/>
    <w:rPr>
      <w:rFonts w:ascii="Tahoma" w:hAnsi="Tahoma"/>
      <w:color w:val="393A8B" w:themeColor="text2"/>
      <w:sz w:val="16"/>
      <w:u w:val="single"/>
    </w:rPr>
  </w:style>
  <w:style w:type="character" w:customStyle="1" w:styleId="sectiontitle">
    <w:name w:val="sectiontitle"/>
    <w:basedOn w:val="Policepardfaut"/>
    <w:rsid w:val="00181F11"/>
  </w:style>
  <w:style w:type="character" w:styleId="Textedelespacerserv">
    <w:name w:val="Placeholder Text"/>
    <w:basedOn w:val="Policepardfaut"/>
    <w:uiPriority w:val="99"/>
    <w:semiHidden/>
    <w:rsid w:val="004D0DA9"/>
    <w:rPr>
      <w:color w:val="808080"/>
    </w:rPr>
  </w:style>
  <w:style w:type="table" w:styleId="Listeclaire-Accent1">
    <w:name w:val="Light List Accent 1"/>
    <w:basedOn w:val="TableauNormal"/>
    <w:uiPriority w:val="61"/>
    <w:rsid w:val="00D53DB5"/>
    <w:tblPr>
      <w:tblStyleRowBandSize w:val="1"/>
      <w:tblStyleColBandSize w:val="1"/>
      <w:tblBorders>
        <w:top w:val="single" w:sz="8" w:space="0" w:color="00426A" w:themeColor="accent1"/>
        <w:left w:val="single" w:sz="8" w:space="0" w:color="00426A" w:themeColor="accent1"/>
        <w:bottom w:val="single" w:sz="8" w:space="0" w:color="00426A" w:themeColor="accent1"/>
        <w:right w:val="single" w:sz="8" w:space="0" w:color="00426A" w:themeColor="accent1"/>
      </w:tblBorders>
    </w:tblPr>
    <w:tblStylePr w:type="firstRow">
      <w:pPr>
        <w:spacing w:before="0" w:after="0" w:line="240" w:lineRule="auto"/>
      </w:pPr>
      <w:rPr>
        <w:b/>
        <w:bCs/>
        <w:color w:val="ECECE0" w:themeColor="background1"/>
      </w:rPr>
      <w:tblPr/>
      <w:tcPr>
        <w:shd w:val="clear" w:color="auto" w:fill="0042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6A" w:themeColor="accent1"/>
          <w:left w:val="single" w:sz="8" w:space="0" w:color="00426A" w:themeColor="accent1"/>
          <w:bottom w:val="single" w:sz="8" w:space="0" w:color="00426A" w:themeColor="accent1"/>
          <w:right w:val="single" w:sz="8" w:space="0" w:color="0042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6A" w:themeColor="accent1"/>
          <w:left w:val="single" w:sz="8" w:space="0" w:color="00426A" w:themeColor="accent1"/>
          <w:bottom w:val="single" w:sz="8" w:space="0" w:color="00426A" w:themeColor="accent1"/>
          <w:right w:val="single" w:sz="8" w:space="0" w:color="00426A" w:themeColor="accent1"/>
        </w:tcBorders>
      </w:tcPr>
    </w:tblStylePr>
    <w:tblStylePr w:type="band1Horz">
      <w:tblPr/>
      <w:tcPr>
        <w:tcBorders>
          <w:top w:val="single" w:sz="8" w:space="0" w:color="00426A" w:themeColor="accent1"/>
          <w:left w:val="single" w:sz="8" w:space="0" w:color="00426A" w:themeColor="accent1"/>
          <w:bottom w:val="single" w:sz="8" w:space="0" w:color="00426A" w:themeColor="accent1"/>
          <w:right w:val="single" w:sz="8" w:space="0" w:color="00426A" w:themeColor="accent1"/>
        </w:tcBorders>
      </w:tcPr>
    </w:tblStylePr>
  </w:style>
  <w:style w:type="character" w:styleId="Accentuation">
    <w:name w:val="Emphasis"/>
    <w:basedOn w:val="Policepardfaut"/>
    <w:qFormat/>
    <w:rsid w:val="00611A13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A1210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00314F" w:themeColor="accent1" w:themeShade="BF"/>
      <w:szCs w:val="28"/>
      <w:lang w:eastAsia="fr-FR"/>
    </w:rPr>
  </w:style>
  <w:style w:type="paragraph" w:customStyle="1" w:styleId="ametra-entete">
    <w:name w:val="ametra-entete"/>
    <w:basedOn w:val="Normal"/>
    <w:next w:val="Normal"/>
    <w:qFormat/>
    <w:rsid w:val="004F1C7C"/>
    <w:pPr>
      <w:suppressAutoHyphens w:val="0"/>
      <w:ind w:left="113" w:right="113"/>
    </w:pPr>
    <w:rPr>
      <w:b/>
      <w:sz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912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262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4831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122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754">
                      <w:marLeft w:val="45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5837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39998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145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59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807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10738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140">
                      <w:marLeft w:val="45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21078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68296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185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795368727">
          <w:marLeft w:val="0"/>
          <w:marRight w:val="0"/>
          <w:marTop w:val="0"/>
          <w:marBottom w:val="0"/>
          <w:divBdr>
            <w:top w:val="single" w:sz="6" w:space="3" w:color="BBBBBB"/>
            <w:left w:val="single" w:sz="6" w:space="6" w:color="BBBBBB"/>
            <w:bottom w:val="single" w:sz="6" w:space="0" w:color="BBBBBB"/>
            <w:right w:val="single" w:sz="6" w:space="31" w:color="BBBBBB"/>
          </w:divBdr>
        </w:div>
        <w:div w:id="976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621">
              <w:marLeft w:val="150"/>
              <w:marRight w:val="0"/>
              <w:marTop w:val="0"/>
              <w:marBottom w:val="0"/>
              <w:divBdr>
                <w:top w:val="single" w:sz="6" w:space="3" w:color="BBBBBB"/>
                <w:left w:val="single" w:sz="6" w:space="6" w:color="BBBBBB"/>
                <w:bottom w:val="single" w:sz="6" w:space="0" w:color="BBBBBB"/>
                <w:right w:val="single" w:sz="6" w:space="31" w:color="BBBBBB"/>
              </w:divBdr>
            </w:div>
            <w:div w:id="6250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9947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244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1942">
                      <w:marLeft w:val="60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2386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7087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  <w:div w:id="1255017825">
                      <w:marLeft w:val="60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5093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9894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</w:divsChild>
                </w:div>
                <w:div w:id="1538735188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9238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044">
                      <w:marLeft w:val="60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12836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540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3" w:color="BBBBBB"/>
                            <w:left w:val="single" w:sz="6" w:space="8" w:color="BBBBBB"/>
                            <w:bottom w:val="single" w:sz="6" w:space="0" w:color="BBBBBB"/>
                            <w:right w:val="single" w:sz="6" w:space="31" w:color="BBBBBB"/>
                          </w:divBdr>
                        </w:div>
                        <w:div w:id="19310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708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BBBBBB"/>
                                <w:left w:val="single" w:sz="6" w:space="16" w:color="BBBBBB"/>
                                <w:bottom w:val="single" w:sz="6" w:space="4" w:color="BBBBBB"/>
                                <w:right w:val="single" w:sz="6" w:space="0" w:color="BBBBBB"/>
                              </w:divBdr>
                            </w:div>
                          </w:divsChild>
                        </w:div>
                        <w:div w:id="522942986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3" w:color="BBBBBB"/>
                            <w:left w:val="single" w:sz="6" w:space="8" w:color="BBBBBB"/>
                            <w:bottom w:val="single" w:sz="6" w:space="0" w:color="BBBBBB"/>
                            <w:right w:val="single" w:sz="6" w:space="31" w:color="BBBBBB"/>
                          </w:divBdr>
                        </w:div>
                        <w:div w:id="19101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184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253107">
                  <w:marLeft w:val="30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6" w:color="BBBBBB"/>
                    <w:bottom w:val="single" w:sz="6" w:space="0" w:color="BBBBBB"/>
                    <w:right w:val="single" w:sz="6" w:space="31" w:color="BBBBBB"/>
                  </w:divBdr>
                </w:div>
                <w:div w:id="10809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395">
                      <w:marLeft w:val="450"/>
                      <w:marRight w:val="0"/>
                      <w:marTop w:val="0"/>
                      <w:marBottom w:val="0"/>
                      <w:divBdr>
                        <w:top w:val="single" w:sz="6" w:space="3" w:color="BBBBBB"/>
                        <w:left w:val="single" w:sz="6" w:space="8" w:color="BBBBBB"/>
                        <w:bottom w:val="single" w:sz="6" w:space="0" w:color="BBBBBB"/>
                        <w:right w:val="single" w:sz="6" w:space="31" w:color="BBBBBB"/>
                      </w:divBdr>
                    </w:div>
                    <w:div w:id="19017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4790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odeles%20informatiques\Modeles_CR_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746F2C530C40E19A39027CA48D3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311BF-A6D8-4341-80F1-0B54C8FB25AD}"/>
      </w:docPartPr>
      <w:docPartBody>
        <w:p w:rsidR="00572DCA" w:rsidRDefault="005504A3">
          <w:pPr>
            <w:pStyle w:val="D9746F2C530C40E19A39027CA48D3704"/>
          </w:pPr>
          <w:r w:rsidRPr="00060C83">
            <w:rPr>
              <w:rStyle w:val="Textedelespacerserv"/>
            </w:rPr>
            <w:t>[Objet ]</w:t>
          </w:r>
        </w:p>
      </w:docPartBody>
    </w:docPart>
    <w:docPart>
      <w:docPartPr>
        <w:name w:val="52DC08D90DF04A228D0A565189B18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C72C2-6DC5-42E3-AFA5-7D90B18C8270}"/>
      </w:docPartPr>
      <w:docPartBody>
        <w:p w:rsidR="00572DCA" w:rsidRDefault="005504A3" w:rsidP="005504A3">
          <w:pPr>
            <w:pStyle w:val="52DC08D90DF04A228D0A565189B185F4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2FF2B0BC464A6EBE1863FDFE84B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898F2-BDD9-426E-9BA8-8613AE1C6070}"/>
      </w:docPartPr>
      <w:docPartBody>
        <w:p w:rsidR="00572DCA" w:rsidRDefault="005504A3" w:rsidP="005504A3">
          <w:pPr>
            <w:pStyle w:val="872FF2B0BC464A6EBE1863FDFE84B869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06B3B6F2E240D6B5A50E4E9AE8D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164FB-AB67-4608-99A9-DF0E2C86C890}"/>
      </w:docPartPr>
      <w:docPartBody>
        <w:p w:rsidR="00572DCA" w:rsidRDefault="005504A3" w:rsidP="005504A3">
          <w:pPr>
            <w:pStyle w:val="DA06B3B6F2E240D6B5A50E4E9AE8D15E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B35EE8542642ABB6C05879F4914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51644-C624-439E-892A-7AB39BF10230}"/>
      </w:docPartPr>
      <w:docPartBody>
        <w:p w:rsidR="00572DCA" w:rsidRDefault="005504A3" w:rsidP="005504A3">
          <w:pPr>
            <w:pStyle w:val="CCB35EE8542642ABB6C05879F491440E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F99B02D03243F98C662106AC246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4FC70-AD6C-411C-AC5A-F78B1DC29B1F}"/>
      </w:docPartPr>
      <w:docPartBody>
        <w:p w:rsidR="00572DCA" w:rsidRDefault="005504A3" w:rsidP="005504A3">
          <w:pPr>
            <w:pStyle w:val="F2F99B02D03243F98C662106AC246EB8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84A24BDCB14CE0BAF99BD18AB1B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A1A3-F134-4176-8BAB-C26BBF7C6297}"/>
      </w:docPartPr>
      <w:docPartBody>
        <w:p w:rsidR="00572DCA" w:rsidRDefault="005504A3" w:rsidP="005504A3">
          <w:pPr>
            <w:pStyle w:val="CE84A24BDCB14CE0BAF99BD18AB1B005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DF950E6D354CA8A0FEA7B4923E4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88FAC-2180-4193-9AC8-15A83DFCA669}"/>
      </w:docPartPr>
      <w:docPartBody>
        <w:p w:rsidR="00572DCA" w:rsidRDefault="005504A3" w:rsidP="005504A3">
          <w:pPr>
            <w:pStyle w:val="A4DF950E6D354CA8A0FEA7B4923E4CCF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6FF40BEBD1445B92B4F745985AC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EAC5E-65D3-4C9E-9B0B-13F7CCF6F9A8}"/>
      </w:docPartPr>
      <w:docPartBody>
        <w:p w:rsidR="001C6B23" w:rsidRDefault="00950769" w:rsidP="00950769">
          <w:pPr>
            <w:pStyle w:val="C76FF40BEBD1445B92B4F745985AC7A2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F83C12779A4E01B2A6D40DAF5AE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6610D-7B38-4C28-B8CD-C82E06E66A7A}"/>
      </w:docPartPr>
      <w:docPartBody>
        <w:p w:rsidR="00C0035C" w:rsidRDefault="001C6B23" w:rsidP="001C6B23">
          <w:pPr>
            <w:pStyle w:val="76F83C12779A4E01B2A6D40DAF5AECB9"/>
          </w:pPr>
          <w:r w:rsidRPr="00B33C3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A3"/>
    <w:rsid w:val="001C6B23"/>
    <w:rsid w:val="00301429"/>
    <w:rsid w:val="005504A3"/>
    <w:rsid w:val="00572DCA"/>
    <w:rsid w:val="006E3F8D"/>
    <w:rsid w:val="00724075"/>
    <w:rsid w:val="00950769"/>
    <w:rsid w:val="00C0035C"/>
    <w:rsid w:val="00D8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6B23"/>
    <w:rPr>
      <w:color w:val="808080"/>
    </w:rPr>
  </w:style>
  <w:style w:type="paragraph" w:customStyle="1" w:styleId="D9746F2C530C40E19A39027CA48D3704">
    <w:name w:val="D9746F2C530C40E19A39027CA48D3704"/>
  </w:style>
  <w:style w:type="paragraph" w:customStyle="1" w:styleId="2EDE23BA92754D20B556931BD93A9860">
    <w:name w:val="2EDE23BA92754D20B556931BD93A9860"/>
  </w:style>
  <w:style w:type="paragraph" w:customStyle="1" w:styleId="7DDE197828BA4E2F986953E19E9CB9B1">
    <w:name w:val="7DDE197828BA4E2F986953E19E9CB9B1"/>
  </w:style>
  <w:style w:type="paragraph" w:customStyle="1" w:styleId="EC230E7FDBDC462587753FF7988DBD3B">
    <w:name w:val="EC230E7FDBDC462587753FF7988DBD3B"/>
  </w:style>
  <w:style w:type="paragraph" w:customStyle="1" w:styleId="8F332010D9974BA4902D29181C1B243D">
    <w:name w:val="8F332010D9974BA4902D29181C1B243D"/>
  </w:style>
  <w:style w:type="paragraph" w:customStyle="1" w:styleId="311DAB2D6A324C6DA62EDF9BDB85CD51">
    <w:name w:val="311DAB2D6A324C6DA62EDF9BDB85CD51"/>
  </w:style>
  <w:style w:type="paragraph" w:customStyle="1" w:styleId="FFACEEBC7882492EB0C6B6BC9DF0AC58">
    <w:name w:val="FFACEEBC7882492EB0C6B6BC9DF0AC58"/>
    <w:rsid w:val="005504A3"/>
  </w:style>
  <w:style w:type="paragraph" w:customStyle="1" w:styleId="59B26136E8504D26B53556488E07835A">
    <w:name w:val="59B26136E8504D26B53556488E07835A"/>
    <w:rsid w:val="005504A3"/>
  </w:style>
  <w:style w:type="paragraph" w:customStyle="1" w:styleId="52DC08D90DF04A228D0A565189B185F4">
    <w:name w:val="52DC08D90DF04A228D0A565189B185F4"/>
    <w:rsid w:val="005504A3"/>
  </w:style>
  <w:style w:type="paragraph" w:customStyle="1" w:styleId="872FF2B0BC464A6EBE1863FDFE84B869">
    <w:name w:val="872FF2B0BC464A6EBE1863FDFE84B869"/>
    <w:rsid w:val="005504A3"/>
  </w:style>
  <w:style w:type="paragraph" w:customStyle="1" w:styleId="BABAC688BB094A24A2671035E6956009">
    <w:name w:val="BABAC688BB094A24A2671035E6956009"/>
    <w:rsid w:val="005504A3"/>
  </w:style>
  <w:style w:type="paragraph" w:customStyle="1" w:styleId="DA06B3B6F2E240D6B5A50E4E9AE8D15E">
    <w:name w:val="DA06B3B6F2E240D6B5A50E4E9AE8D15E"/>
    <w:rsid w:val="005504A3"/>
  </w:style>
  <w:style w:type="paragraph" w:customStyle="1" w:styleId="FD458CE985244D5DA18297B33CD2A800">
    <w:name w:val="FD458CE985244D5DA18297B33CD2A800"/>
    <w:rsid w:val="005504A3"/>
  </w:style>
  <w:style w:type="paragraph" w:customStyle="1" w:styleId="CCE1270E7BE14960B7B4D103F9FF7471">
    <w:name w:val="CCE1270E7BE14960B7B4D103F9FF7471"/>
    <w:rsid w:val="005504A3"/>
  </w:style>
  <w:style w:type="paragraph" w:customStyle="1" w:styleId="2AF7BD7E7E564D7F80A65C2DBC3A8765">
    <w:name w:val="2AF7BD7E7E564D7F80A65C2DBC3A8765"/>
    <w:rsid w:val="005504A3"/>
  </w:style>
  <w:style w:type="paragraph" w:customStyle="1" w:styleId="3B22D7A8844C4AA38043943F17124053">
    <w:name w:val="3B22D7A8844C4AA38043943F17124053"/>
    <w:rsid w:val="005504A3"/>
  </w:style>
  <w:style w:type="paragraph" w:customStyle="1" w:styleId="137FACB86F484A11B6B90ADAA1CEB965">
    <w:name w:val="137FACB86F484A11B6B90ADAA1CEB965"/>
    <w:rsid w:val="005504A3"/>
  </w:style>
  <w:style w:type="paragraph" w:customStyle="1" w:styleId="F70B304E03B34AB7AAC74566EB6DC831">
    <w:name w:val="F70B304E03B34AB7AAC74566EB6DC831"/>
    <w:rsid w:val="005504A3"/>
  </w:style>
  <w:style w:type="paragraph" w:customStyle="1" w:styleId="BA6ADD411D5F4C1AB650948ACC388C15">
    <w:name w:val="BA6ADD411D5F4C1AB650948ACC388C15"/>
    <w:rsid w:val="005504A3"/>
  </w:style>
  <w:style w:type="paragraph" w:customStyle="1" w:styleId="24515A7F558543FD9DB9951949D6A304">
    <w:name w:val="24515A7F558543FD9DB9951949D6A304"/>
    <w:rsid w:val="005504A3"/>
  </w:style>
  <w:style w:type="paragraph" w:customStyle="1" w:styleId="60732A01B0594F689B0E5A4B8EC2E62E">
    <w:name w:val="60732A01B0594F689B0E5A4B8EC2E62E"/>
    <w:rsid w:val="005504A3"/>
  </w:style>
  <w:style w:type="paragraph" w:customStyle="1" w:styleId="25E3D82BE8584E008630FF7DB7F70030">
    <w:name w:val="25E3D82BE8584E008630FF7DB7F70030"/>
    <w:rsid w:val="005504A3"/>
  </w:style>
  <w:style w:type="paragraph" w:customStyle="1" w:styleId="CCB35EE8542642ABB6C05879F491440E">
    <w:name w:val="CCB35EE8542642ABB6C05879F491440E"/>
    <w:rsid w:val="005504A3"/>
  </w:style>
  <w:style w:type="paragraph" w:customStyle="1" w:styleId="F7E83EC6DDB14359A800FEC0DC003AA6">
    <w:name w:val="F7E83EC6DDB14359A800FEC0DC003AA6"/>
    <w:rsid w:val="005504A3"/>
  </w:style>
  <w:style w:type="paragraph" w:customStyle="1" w:styleId="CF4813A296184FB1A1E90E79D5F01526">
    <w:name w:val="CF4813A296184FB1A1E90E79D5F01526"/>
    <w:rsid w:val="005504A3"/>
  </w:style>
  <w:style w:type="paragraph" w:customStyle="1" w:styleId="7CAC94CBD8E54C78B6DFAF56876AEA72">
    <w:name w:val="7CAC94CBD8E54C78B6DFAF56876AEA72"/>
    <w:rsid w:val="005504A3"/>
  </w:style>
  <w:style w:type="paragraph" w:customStyle="1" w:styleId="5E688C534F074F9C84DA7F502BC9E174">
    <w:name w:val="5E688C534F074F9C84DA7F502BC9E174"/>
    <w:rsid w:val="005504A3"/>
  </w:style>
  <w:style w:type="paragraph" w:customStyle="1" w:styleId="19FB48701CF64B7EB465A4B1596A1245">
    <w:name w:val="19FB48701CF64B7EB465A4B1596A1245"/>
    <w:rsid w:val="005504A3"/>
  </w:style>
  <w:style w:type="paragraph" w:customStyle="1" w:styleId="F2F99B02D03243F98C662106AC246EB8">
    <w:name w:val="F2F99B02D03243F98C662106AC246EB8"/>
    <w:rsid w:val="005504A3"/>
  </w:style>
  <w:style w:type="paragraph" w:customStyle="1" w:styleId="4E4D73F48E18430187176E90AC134DFA">
    <w:name w:val="4E4D73F48E18430187176E90AC134DFA"/>
    <w:rsid w:val="005504A3"/>
  </w:style>
  <w:style w:type="paragraph" w:customStyle="1" w:styleId="87992E26F2F846C3BAC75343440FB5ED">
    <w:name w:val="87992E26F2F846C3BAC75343440FB5ED"/>
    <w:rsid w:val="005504A3"/>
  </w:style>
  <w:style w:type="paragraph" w:customStyle="1" w:styleId="4F68390EF0054458ADEEBFF9EAE530AC">
    <w:name w:val="4F68390EF0054458ADEEBFF9EAE530AC"/>
    <w:rsid w:val="005504A3"/>
  </w:style>
  <w:style w:type="paragraph" w:customStyle="1" w:styleId="983D7C0F7C054A1BA9704B83855910D0">
    <w:name w:val="983D7C0F7C054A1BA9704B83855910D0"/>
    <w:rsid w:val="005504A3"/>
  </w:style>
  <w:style w:type="paragraph" w:customStyle="1" w:styleId="CE84A24BDCB14CE0BAF99BD18AB1B005">
    <w:name w:val="CE84A24BDCB14CE0BAF99BD18AB1B005"/>
    <w:rsid w:val="005504A3"/>
  </w:style>
  <w:style w:type="paragraph" w:customStyle="1" w:styleId="A4DF950E6D354CA8A0FEA7B4923E4CCF">
    <w:name w:val="A4DF950E6D354CA8A0FEA7B4923E4CCF"/>
    <w:rsid w:val="005504A3"/>
  </w:style>
  <w:style w:type="paragraph" w:customStyle="1" w:styleId="9784924CB2EE45A2B4EDA9FBDDF4B60A">
    <w:name w:val="9784924CB2EE45A2B4EDA9FBDDF4B60A"/>
    <w:rsid w:val="005504A3"/>
  </w:style>
  <w:style w:type="paragraph" w:customStyle="1" w:styleId="C76FF40BEBD1445B92B4F745985AC7A2">
    <w:name w:val="C76FF40BEBD1445B92B4F745985AC7A2"/>
    <w:rsid w:val="00950769"/>
    <w:pPr>
      <w:spacing w:after="160" w:line="259" w:lineRule="auto"/>
    </w:pPr>
  </w:style>
  <w:style w:type="paragraph" w:customStyle="1" w:styleId="76F83C12779A4E01B2A6D40DAF5AECB9">
    <w:name w:val="76F83C12779A4E01B2A6D40DAF5AECB9"/>
    <w:rsid w:val="001C6B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nSanté!">
      <a:dk1>
        <a:srgbClr val="202327"/>
      </a:dk1>
      <a:lt1>
        <a:srgbClr val="ECECE0"/>
      </a:lt1>
      <a:dk2>
        <a:srgbClr val="393A8B"/>
      </a:dk2>
      <a:lt2>
        <a:srgbClr val="9DC0DA"/>
      </a:lt2>
      <a:accent1>
        <a:srgbClr val="00426A"/>
      </a:accent1>
      <a:accent2>
        <a:srgbClr val="393A8B"/>
      </a:accent2>
      <a:accent3>
        <a:srgbClr val="9DC0DA"/>
      </a:accent3>
      <a:accent4>
        <a:srgbClr val="ECECE0"/>
      </a:accent4>
      <a:accent5>
        <a:srgbClr val="E4FC70"/>
      </a:accent5>
      <a:accent6>
        <a:srgbClr val="393A8B"/>
      </a:accent6>
      <a:hlink>
        <a:srgbClr val="393A8B"/>
      </a:hlink>
      <a:folHlink>
        <a:srgbClr val="393A8B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02</PublishDate>
  <Abstract/>
  <CompanyAddress>sfvd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4FA007-6471-428F-ABA1-18C89FCD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Modeles_CR_V4.dotx</Template>
  <TotalTime>113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Permanence été 2021</vt:lpstr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Permanence été 2021</dc:title>
  <dc:subject>Demande de rendez-vous</dc:subject>
  <dc:creator>YERRIAH Bruno</dc:creator>
  <cp:keywords>INF/CR/G/IG</cp:keywords>
  <dc:description>Commission – Réunions / Démarche de progrès en santé / Comité pilotage</dc:description>
  <cp:lastModifiedBy>YERRIAH Bruno</cp:lastModifiedBy>
  <cp:revision>5</cp:revision>
  <cp:lastPrinted>2022-06-14T11:55:00Z</cp:lastPrinted>
  <dcterms:created xsi:type="dcterms:W3CDTF">2023-07-11T10:46:00Z</dcterms:created>
  <dcterms:modified xsi:type="dcterms:W3CDTF">2025-06-04T16:43:00Z</dcterms:modified>
  <cp:category>Commission – Réunions / Démarche de progrès en santé / Comité de pilotage</cp:category>
  <cp:contentStatus>01</cp:contentStatus>
</cp:coreProperties>
</file>